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24F7" w:rsidRPr="00DA0301" w:rsidRDefault="003045E9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hanging="2520"/>
        <w:rPr>
          <w:i/>
          <w:color w:val="FF9900"/>
        </w:rPr>
      </w:pPr>
      <w:r>
        <w:rPr>
          <w:i/>
          <w:noProof/>
          <w:color w:val="FF9900"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-1350645</wp:posOffset>
                </wp:positionV>
                <wp:extent cx="4316095" cy="1048385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686" w:rsidRPr="0016075F" w:rsidRDefault="00E62686" w:rsidP="00E62686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 w:rsidRPr="0016075F">
                              <w:rPr>
                                <w:sz w:val="32"/>
                                <w:szCs w:val="32"/>
                              </w:rPr>
                              <w:t>INTERNATIONAL SCHOOL ASSOCIATION</w:t>
                            </w:r>
                          </w:p>
                          <w:p w:rsidR="00E62686" w:rsidRPr="000408EF" w:rsidRDefault="00E62686" w:rsidP="00E62686">
                            <w:pPr>
                              <w:pStyle w:val="Title"/>
                              <w:ind w:left="90"/>
                              <w:rPr>
                                <w:color w:val="FF6600"/>
                                <w:sz w:val="28"/>
                                <w:szCs w:val="28"/>
                              </w:rPr>
                            </w:pPr>
                          </w:p>
                          <w:p w:rsidR="00E62686" w:rsidRPr="0016075F" w:rsidRDefault="00E62686" w:rsidP="00E62686">
                            <w:pPr>
                              <w:pStyle w:val="Title"/>
                              <w:ind w:left="90"/>
                              <w:rPr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16075F">
                              <w:rPr>
                                <w:color w:val="FF6600"/>
                                <w:sz w:val="28"/>
                                <w:szCs w:val="28"/>
                              </w:rPr>
                              <w:t>BOARD OF TRUSTEES</w:t>
                            </w:r>
                          </w:p>
                          <w:p w:rsidR="00E62686" w:rsidRPr="0016075F" w:rsidRDefault="00E62686" w:rsidP="00E62686">
                            <w:pPr>
                              <w:pStyle w:val="Title"/>
                              <w:ind w:left="90"/>
                              <w:rPr>
                                <w:color w:val="FF9900"/>
                                <w:sz w:val="28"/>
                                <w:szCs w:val="28"/>
                              </w:rPr>
                            </w:pPr>
                            <w:r w:rsidRPr="0016075F">
                              <w:rPr>
                                <w:b w:val="0"/>
                                <w:bCs w:val="0"/>
                                <w:color w:val="FF9900"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  <w:p w:rsidR="00E62686" w:rsidRPr="00B57504" w:rsidRDefault="00E62686" w:rsidP="00E62686">
                            <w:pPr>
                              <w:pStyle w:val="Titl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4.75pt;margin-top:-106.35pt;width:339.85pt;height:82.5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" filled="f" stroked="f">
                <v:textbox>
                  <w:txbxContent>
                    <w:p w:rsidR="00E62686" w:rsidRPr="0016075F" w:rsidRDefault="00E62686" w:rsidP="00E62686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  <w:r w:rsidRPr="0016075F">
                        <w:rPr>
                          <w:sz w:val="32"/>
                          <w:szCs w:val="32"/>
                        </w:rPr>
                        <w:t>INTERNATIONAL SCHOOL ASSOCIATION</w:t>
                      </w:r>
                    </w:p>
                    <w:p w:rsidR="00E62686" w:rsidRPr="000408EF" w:rsidRDefault="00E62686" w:rsidP="00E62686">
                      <w:pPr>
                        <w:pStyle w:val="Title"/>
                        <w:ind w:left="90"/>
                        <w:rPr>
                          <w:color w:val="FF6600"/>
                          <w:sz w:val="28"/>
                          <w:szCs w:val="28"/>
                        </w:rPr>
                      </w:pPr>
                    </w:p>
                    <w:p w:rsidR="00E62686" w:rsidRPr="0016075F" w:rsidRDefault="00E62686" w:rsidP="00E62686">
                      <w:pPr>
                        <w:pStyle w:val="Title"/>
                        <w:ind w:left="90"/>
                        <w:rPr>
                          <w:color w:val="FF6600"/>
                          <w:sz w:val="28"/>
                          <w:szCs w:val="28"/>
                        </w:rPr>
                      </w:pPr>
                      <w:r w:rsidRPr="0016075F">
                        <w:rPr>
                          <w:color w:val="FF6600"/>
                          <w:sz w:val="28"/>
                          <w:szCs w:val="28"/>
                        </w:rPr>
                        <w:t>BOARD OF TRUSTEES</w:t>
                      </w:r>
                    </w:p>
                    <w:p w:rsidR="00E62686" w:rsidRPr="0016075F" w:rsidRDefault="00E62686" w:rsidP="00E62686">
                      <w:pPr>
                        <w:pStyle w:val="Title"/>
                        <w:ind w:left="90"/>
                        <w:rPr>
                          <w:color w:val="FF9900"/>
                          <w:sz w:val="28"/>
                          <w:szCs w:val="28"/>
                        </w:rPr>
                      </w:pPr>
                      <w:r w:rsidRPr="0016075F">
                        <w:rPr>
                          <w:b w:val="0"/>
                          <w:bCs w:val="0"/>
                          <w:color w:val="FF9900"/>
                          <w:sz w:val="28"/>
                          <w:szCs w:val="28"/>
                        </w:rPr>
                        <w:t>NOMINATION FORM</w:t>
                      </w:r>
                    </w:p>
                    <w:p w:rsidR="00E62686" w:rsidRPr="00B57504" w:rsidRDefault="00E62686" w:rsidP="00E62686">
                      <w:pPr>
                        <w:pStyle w:val="Titl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16A2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-954405</wp:posOffset>
                </wp:positionV>
                <wp:extent cx="7912100" cy="0"/>
                <wp:effectExtent l="11430" t="15240" r="10795" b="13335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35pt,-75.15pt" to="579.65pt,-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" strokecolor="silver" strokeweight="1.5pt">
                <v:stroke dashstyle="1 1"/>
              </v:line>
            </w:pict>
          </mc:Fallback>
        </mc:AlternateContent>
      </w:r>
      <w:r w:rsidR="006624F7" w:rsidRPr="00DA0301">
        <w:rPr>
          <w:i/>
          <w:color w:val="FF9900"/>
        </w:rPr>
        <w:t xml:space="preserve">Please ‘Tab’ to go to the next field. </w:t>
      </w:r>
      <w:r>
        <w:rPr>
          <w:i/>
          <w:noProof/>
          <w:color w:val="FF9900"/>
          <w:lang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-108585</wp:posOffset>
                </wp:positionV>
                <wp:extent cx="1349375" cy="1802130"/>
                <wp:effectExtent l="9525" t="13335" r="12700" b="13335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80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8999"/>
                          </a:srgbClr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4AC" w:rsidRDefault="00C664AC" w:rsidP="00C664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664AC" w:rsidRDefault="00C664AC" w:rsidP="00C664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664AC" w:rsidRDefault="00C664AC" w:rsidP="00C664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664AC" w:rsidRPr="00CE6B1C" w:rsidRDefault="00C664AC" w:rsidP="00C664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E6B1C"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5.75pt;margin-top:-8.55pt;width:106.25pt;height:14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" strokecolor="#f90">
                <v:fill opacity="51657f"/>
                <v:textbox>
                  <w:txbxContent>
                    <w:p w:rsidR="00C664AC" w:rsidRDefault="00C664AC" w:rsidP="00C664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664AC" w:rsidRDefault="00C664AC" w:rsidP="00C664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664AC" w:rsidRDefault="00C664AC" w:rsidP="00C664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664AC" w:rsidRPr="00CE6B1C" w:rsidRDefault="00C664AC" w:rsidP="00C664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E6B1C">
                        <w:rPr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B52" w:rsidRPr="00DA0301">
        <w:rPr>
          <w:i/>
          <w:color w:val="FF9900"/>
        </w:rPr>
        <w:tab/>
      </w:r>
    </w:p>
    <w:p w:rsidR="006624F7" w:rsidRDefault="006624F7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hanging="2520"/>
        <w:rPr>
          <w:iCs/>
        </w:rPr>
      </w:pPr>
    </w:p>
    <w:p w:rsidR="008C02B2" w:rsidRDefault="006624F7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hanging="2520"/>
        <w:rPr>
          <w:iCs/>
        </w:rPr>
      </w:pPr>
      <w:r>
        <w:rPr>
          <w:iCs/>
        </w:rPr>
        <w:tab/>
      </w:r>
      <w:r w:rsidR="007D38B9" w:rsidRPr="00A509BC">
        <w:rPr>
          <w:b/>
          <w:bCs/>
          <w:iCs/>
        </w:rPr>
        <w:t>N</w:t>
      </w:r>
      <w:r w:rsidR="007D38B9">
        <w:rPr>
          <w:iCs/>
        </w:rPr>
        <w:t xml:space="preserve">ominee: </w:t>
      </w:r>
      <w:r w:rsidR="008C02B2">
        <w:rPr>
          <w:iCs/>
        </w:rPr>
        <w:tab/>
      </w:r>
      <w:r w:rsidR="00C716A2" w:rsidRPr="00242E80">
        <w:rPr>
          <w:iCs/>
          <w:color w:val="9933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D38B9" w:rsidRPr="00242E80">
        <w:rPr>
          <w:iCs/>
          <w:color w:val="993300"/>
        </w:rPr>
        <w:instrText xml:space="preserve"> FORMTEXT </w:instrText>
      </w:r>
      <w:r w:rsidR="00C716A2" w:rsidRPr="00242E80">
        <w:rPr>
          <w:iCs/>
          <w:color w:val="993300"/>
        </w:rPr>
      </w:r>
      <w:r w:rsidR="00C716A2" w:rsidRPr="00242E80">
        <w:rPr>
          <w:iCs/>
          <w:color w:val="993300"/>
        </w:rPr>
        <w:fldChar w:fldCharType="separate"/>
      </w:r>
      <w:r w:rsidR="00656343">
        <w:rPr>
          <w:iCs/>
          <w:color w:val="993300"/>
        </w:rPr>
        <w:t> </w:t>
      </w:r>
      <w:r w:rsidR="00656343">
        <w:rPr>
          <w:iCs/>
          <w:color w:val="993300"/>
        </w:rPr>
        <w:t> </w:t>
      </w:r>
      <w:r w:rsidR="00656343">
        <w:rPr>
          <w:iCs/>
          <w:color w:val="993300"/>
        </w:rPr>
        <w:t> </w:t>
      </w:r>
      <w:r w:rsidR="00656343">
        <w:rPr>
          <w:iCs/>
          <w:color w:val="993300"/>
        </w:rPr>
        <w:t> </w:t>
      </w:r>
      <w:r w:rsidR="00656343">
        <w:rPr>
          <w:iCs/>
          <w:color w:val="993300"/>
        </w:rPr>
        <w:t> </w:t>
      </w:r>
      <w:r w:rsidR="00C716A2" w:rsidRPr="00242E80">
        <w:rPr>
          <w:iCs/>
          <w:color w:val="993300"/>
        </w:rPr>
        <w:fldChar w:fldCharType="end"/>
      </w:r>
      <w:bookmarkEnd w:id="1"/>
      <w:r w:rsidR="007D38B9">
        <w:rPr>
          <w:iCs/>
        </w:rPr>
        <w:t xml:space="preserve"> </w:t>
      </w:r>
    </w:p>
    <w:p w:rsidR="00C664AC" w:rsidRDefault="000A4B5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hanging="2520"/>
      </w:pPr>
      <w:r>
        <w:tab/>
      </w:r>
      <w:r w:rsidR="007D38B9" w:rsidRPr="00A509BC">
        <w:rPr>
          <w:b/>
          <w:bCs/>
        </w:rPr>
        <w:t>C</w:t>
      </w:r>
      <w:r w:rsidR="007D38B9">
        <w:t>ountry of Citizenship</w:t>
      </w:r>
      <w:r w:rsidR="008C02B2">
        <w:t>:</w:t>
      </w:r>
      <w:r w:rsidR="007D38B9">
        <w:t xml:space="preserve"> </w:t>
      </w:r>
      <w:r>
        <w:tab/>
      </w:r>
      <w:r w:rsidR="00C716A2" w:rsidRPr="00242E80">
        <w:rPr>
          <w:color w:val="9933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D38B9"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2"/>
    </w:p>
    <w:p w:rsidR="008C02B2" w:rsidRDefault="008C02B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</w:p>
    <w:p w:rsidR="003A29B9" w:rsidRDefault="000A4B5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  <w:r>
        <w:tab/>
      </w:r>
      <w:r w:rsidR="007D38B9" w:rsidRPr="00A509BC">
        <w:rPr>
          <w:b/>
          <w:bCs/>
        </w:rPr>
        <w:t>A</w:t>
      </w:r>
      <w:r w:rsidR="007D38B9">
        <w:t xml:space="preserve">ddress: </w:t>
      </w:r>
      <w:r w:rsidR="008C02B2">
        <w:tab/>
      </w:r>
      <w:r w:rsidR="00C716A2" w:rsidRPr="00242E80">
        <w:rPr>
          <w:color w:val="9933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D38B9"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3"/>
    </w:p>
    <w:p w:rsidR="007D38B9" w:rsidRDefault="000A4B5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  <w:r>
        <w:tab/>
      </w:r>
      <w:r w:rsidR="007D38B9" w:rsidRPr="00A509BC">
        <w:rPr>
          <w:b/>
          <w:bCs/>
        </w:rPr>
        <w:t>T</w:t>
      </w:r>
      <w:r w:rsidR="007D38B9">
        <w:t xml:space="preserve">el: </w:t>
      </w:r>
      <w:r w:rsidR="003A29B9">
        <w:tab/>
      </w:r>
      <w:r w:rsidR="00C716A2" w:rsidRPr="00242E80">
        <w:rPr>
          <w:color w:val="9933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D38B9"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7D38B9"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4"/>
    </w:p>
    <w:p w:rsidR="003A29B9" w:rsidRDefault="003A29B9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</w:p>
    <w:p w:rsidR="00822FE7" w:rsidRDefault="008C02B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  <w:r>
        <w:tab/>
      </w:r>
      <w:r w:rsidR="00822FE7" w:rsidRPr="00A509BC">
        <w:rPr>
          <w:b/>
          <w:bCs/>
        </w:rPr>
        <w:t>P</w:t>
      </w:r>
      <w:r w:rsidR="00822FE7">
        <w:t xml:space="preserve">resent Occupation: </w:t>
      </w:r>
      <w:r>
        <w:tab/>
      </w:r>
      <w:r w:rsidR="00C716A2" w:rsidRPr="00242E80">
        <w:rPr>
          <w:color w:val="9933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5"/>
    </w:p>
    <w:p w:rsidR="008C02B2" w:rsidRDefault="008C02B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</w:p>
    <w:p w:rsidR="003A29B9" w:rsidRDefault="008C02B2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  <w:r>
        <w:tab/>
      </w:r>
      <w:r w:rsidR="00822FE7" w:rsidRPr="00A509BC">
        <w:rPr>
          <w:b/>
          <w:bCs/>
        </w:rPr>
        <w:t>A</w:t>
      </w:r>
      <w:r w:rsidR="00822FE7">
        <w:t xml:space="preserve">ddress: (Business) </w:t>
      </w:r>
      <w:r>
        <w:tab/>
      </w:r>
      <w:r w:rsidR="00C716A2" w:rsidRPr="00242E80">
        <w:rPr>
          <w:color w:val="9933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6"/>
      <w:r>
        <w:tab/>
      </w:r>
    </w:p>
    <w:p w:rsidR="00822FE7" w:rsidRDefault="003A29B9" w:rsidP="00247A6D">
      <w:pPr>
        <w:tabs>
          <w:tab w:val="right" w:pos="3150"/>
          <w:tab w:val="left" w:pos="3420"/>
          <w:tab w:val="left" w:pos="6480"/>
        </w:tabs>
        <w:spacing w:line="360" w:lineRule="auto"/>
        <w:ind w:left="3420" w:right="360" w:hanging="2520"/>
      </w:pPr>
      <w:r>
        <w:tab/>
      </w:r>
      <w:r w:rsidR="00822FE7" w:rsidRPr="00A509BC">
        <w:rPr>
          <w:b/>
          <w:bCs/>
        </w:rPr>
        <w:t>T</w:t>
      </w:r>
      <w:r w:rsidR="00822FE7">
        <w:t>el:</w:t>
      </w:r>
      <w:r w:rsidR="000A4B52">
        <w:tab/>
      </w:r>
      <w:r w:rsidR="00C716A2" w:rsidRPr="00242E80">
        <w:rPr>
          <w:color w:val="9933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0A4B52"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7"/>
    </w:p>
    <w:p w:rsidR="008C02B2" w:rsidRDefault="008C02B2" w:rsidP="003A29B9">
      <w:pPr>
        <w:tabs>
          <w:tab w:val="left" w:pos="1080"/>
        </w:tabs>
        <w:spacing w:line="360" w:lineRule="auto"/>
        <w:ind w:left="907" w:right="360"/>
      </w:pPr>
    </w:p>
    <w:p w:rsidR="00822FE7" w:rsidRDefault="00822FE7" w:rsidP="003A29B9">
      <w:pPr>
        <w:tabs>
          <w:tab w:val="left" w:pos="1080"/>
        </w:tabs>
        <w:spacing w:line="360" w:lineRule="auto"/>
        <w:ind w:left="907" w:right="360"/>
      </w:pPr>
      <w:r w:rsidRPr="00A509BC">
        <w:rPr>
          <w:b/>
          <w:bCs/>
        </w:rPr>
        <w:t>H</w:t>
      </w:r>
      <w:r>
        <w:t xml:space="preserve">ow long have you lived in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? </w:t>
      </w:r>
      <w:r w:rsidR="000A4B52">
        <w:tab/>
      </w:r>
      <w:r w:rsidR="00C716A2" w:rsidRPr="00242E80">
        <w:rPr>
          <w:color w:val="9933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0A4B52"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8"/>
    </w:p>
    <w:p w:rsidR="00822FE7" w:rsidRDefault="00822FE7" w:rsidP="003A29B9">
      <w:pPr>
        <w:tabs>
          <w:tab w:val="left" w:pos="1080"/>
        </w:tabs>
        <w:spacing w:line="360" w:lineRule="auto"/>
        <w:ind w:left="907" w:right="360"/>
      </w:pPr>
      <w:r w:rsidRPr="00A509BC">
        <w:rPr>
          <w:b/>
          <w:bCs/>
        </w:rPr>
        <w:t>W</w:t>
      </w:r>
      <w:r>
        <w:t xml:space="preserve">hen do you expect to leave Thailand? </w:t>
      </w:r>
      <w:r w:rsidR="000A4B52">
        <w:tab/>
      </w:r>
      <w:r w:rsidR="00C716A2" w:rsidRPr="00242E80">
        <w:rPr>
          <w:color w:val="9933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0A4B52" w:rsidRPr="00242E80">
        <w:rPr>
          <w:color w:val="993300"/>
        </w:rPr>
        <w:instrText xml:space="preserve"> FORMTEXT </w:instrText>
      </w:r>
      <w:r w:rsidR="00C716A2" w:rsidRPr="00242E80">
        <w:rPr>
          <w:color w:val="993300"/>
        </w:rPr>
      </w:r>
      <w:r w:rsidR="00C716A2" w:rsidRPr="00242E80">
        <w:rPr>
          <w:color w:val="993300"/>
        </w:rPr>
        <w:fldChar w:fldCharType="separate"/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0A4B52" w:rsidRPr="00242E80">
        <w:rPr>
          <w:noProof/>
          <w:color w:val="993300"/>
        </w:rPr>
        <w:t> </w:t>
      </w:r>
      <w:r w:rsidR="00C716A2" w:rsidRPr="00242E80">
        <w:rPr>
          <w:color w:val="993300"/>
        </w:rPr>
        <w:fldChar w:fldCharType="end"/>
      </w:r>
      <w:bookmarkEnd w:id="9"/>
    </w:p>
    <w:p w:rsidR="00822FE7" w:rsidRDefault="00822FE7" w:rsidP="00807824">
      <w:pPr>
        <w:tabs>
          <w:tab w:val="left" w:pos="1080"/>
          <w:tab w:val="left" w:pos="6390"/>
          <w:tab w:val="left" w:pos="7470"/>
        </w:tabs>
        <w:spacing w:line="360" w:lineRule="auto"/>
        <w:ind w:left="907" w:right="360"/>
      </w:pPr>
      <w:r w:rsidRPr="00A509BC">
        <w:rPr>
          <w:b/>
          <w:bCs/>
        </w:rPr>
        <w:t>C</w:t>
      </w:r>
      <w:r>
        <w:t xml:space="preserve">an you commit to the Board for at least two years? </w:t>
      </w:r>
      <w:r w:rsidR="00807824">
        <w:tab/>
      </w:r>
      <w:r w:rsidR="00C716A2" w:rsidRPr="00242E80">
        <w:rPr>
          <w:color w:val="9933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3125" w:rsidRPr="00242E80">
        <w:rPr>
          <w:color w:val="993300"/>
        </w:rPr>
        <w:instrText xml:space="preserve"> FORMCHECKBOX </w:instrText>
      </w:r>
      <w:r w:rsidR="00560A0E">
        <w:rPr>
          <w:color w:val="993300"/>
        </w:rPr>
      </w:r>
      <w:r w:rsidR="00560A0E">
        <w:rPr>
          <w:color w:val="993300"/>
        </w:rPr>
        <w:fldChar w:fldCharType="separate"/>
      </w:r>
      <w:r w:rsidR="00C716A2" w:rsidRPr="00242E80">
        <w:rPr>
          <w:color w:val="993300"/>
        </w:rPr>
        <w:fldChar w:fldCharType="end"/>
      </w:r>
      <w:r w:rsidR="00EC3125">
        <w:t xml:space="preserve"> Yes </w:t>
      </w:r>
      <w:r w:rsidR="00807824">
        <w:tab/>
      </w:r>
      <w:r w:rsidR="00C716A2" w:rsidRPr="00242E80">
        <w:rPr>
          <w:color w:val="9933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3125" w:rsidRPr="00242E80">
        <w:rPr>
          <w:color w:val="993300"/>
        </w:rPr>
        <w:instrText xml:space="preserve"> FORMCHECKBOX </w:instrText>
      </w:r>
      <w:r w:rsidR="00560A0E">
        <w:rPr>
          <w:color w:val="993300"/>
        </w:rPr>
      </w:r>
      <w:r w:rsidR="00560A0E">
        <w:rPr>
          <w:color w:val="993300"/>
        </w:rPr>
        <w:fldChar w:fldCharType="separate"/>
      </w:r>
      <w:r w:rsidR="00C716A2" w:rsidRPr="00242E80">
        <w:rPr>
          <w:color w:val="993300"/>
        </w:rPr>
        <w:fldChar w:fldCharType="end"/>
      </w:r>
      <w:r w:rsidR="00EC3125" w:rsidRPr="00242E80">
        <w:rPr>
          <w:color w:val="993300"/>
        </w:rPr>
        <w:t xml:space="preserve"> </w:t>
      </w:r>
      <w:r w:rsidR="00EC3125">
        <w:t>No</w:t>
      </w:r>
    </w:p>
    <w:p w:rsidR="00822FE7" w:rsidRDefault="00822FE7" w:rsidP="008C2CE5">
      <w:pPr>
        <w:tabs>
          <w:tab w:val="left" w:pos="1080"/>
          <w:tab w:val="left" w:pos="5040"/>
          <w:tab w:val="left" w:pos="6750"/>
          <w:tab w:val="left" w:pos="9360"/>
        </w:tabs>
        <w:spacing w:line="360" w:lineRule="auto"/>
        <w:ind w:left="907" w:right="360"/>
      </w:pPr>
      <w:r w:rsidRPr="00A509BC">
        <w:rPr>
          <w:b/>
          <w:bCs/>
        </w:rPr>
        <w:t>H</w:t>
      </w:r>
      <w:r>
        <w:t>ow many children do you have at ISB?</w:t>
      </w:r>
      <w:r w:rsidR="000A4B52">
        <w:tab/>
      </w:r>
      <w:r>
        <w:t xml:space="preserve"> </w:t>
      </w:r>
      <w:bookmarkStart w:id="10" w:name="Dropdown4"/>
      <w:r w:rsidR="00C716A2">
        <w:rPr>
          <w:color w:val="993300"/>
        </w:rPr>
        <w:fldChar w:fldCharType="begin">
          <w:ffData>
            <w:name w:val="Dropdown4"/>
            <w:enabled/>
            <w:calcOnExit w:val="0"/>
            <w:ddList>
              <w:listEntry w:val="- - 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1129A3">
        <w:rPr>
          <w:color w:val="993300"/>
        </w:rPr>
        <w:instrText xml:space="preserve"> FORMDROPDOWN </w:instrText>
      </w:r>
      <w:r w:rsidR="00560A0E">
        <w:rPr>
          <w:color w:val="993300"/>
        </w:rPr>
      </w:r>
      <w:r w:rsidR="00560A0E">
        <w:rPr>
          <w:color w:val="993300"/>
        </w:rPr>
        <w:fldChar w:fldCharType="separate"/>
      </w:r>
      <w:r w:rsidR="00C716A2">
        <w:rPr>
          <w:color w:val="993300"/>
        </w:rPr>
        <w:fldChar w:fldCharType="end"/>
      </w:r>
      <w:bookmarkEnd w:id="10"/>
      <w:r w:rsidRPr="00242E80">
        <w:rPr>
          <w:color w:val="993300"/>
        </w:rPr>
        <w:t xml:space="preserve"> 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807824" w:rsidRPr="00141D8F" w:rsidTr="00141D8F">
        <w:trPr>
          <w:trHeight w:val="450"/>
        </w:trPr>
        <w:tc>
          <w:tcPr>
            <w:tcW w:w="1620" w:type="dxa"/>
            <w:shd w:val="clear" w:color="auto" w:fill="FFF0D9"/>
            <w:vAlign w:val="center"/>
          </w:tcPr>
          <w:p w:rsidR="00807824" w:rsidRPr="00141D8F" w:rsidRDefault="00807824" w:rsidP="00141D8F">
            <w:pPr>
              <w:pStyle w:val="BodyText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>1.</w:t>
            </w:r>
            <w:r w:rsidR="0035752D" w:rsidRPr="00141D8F">
              <w:rPr>
                <w:sz w:val="20"/>
              </w:rPr>
              <w:t xml:space="preserve"> </w:t>
            </w:r>
            <w:bookmarkStart w:id="11" w:name="Dropdown5"/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="00D936CD"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  <w:bookmarkEnd w:id="11"/>
          </w:p>
        </w:tc>
        <w:tc>
          <w:tcPr>
            <w:tcW w:w="1620" w:type="dxa"/>
            <w:shd w:val="clear" w:color="auto" w:fill="FFF0D9"/>
            <w:vAlign w:val="center"/>
          </w:tcPr>
          <w:p w:rsidR="00807824" w:rsidRPr="00141D8F" w:rsidRDefault="00807824" w:rsidP="00141D8F">
            <w:pPr>
              <w:pStyle w:val="BodyText"/>
              <w:tabs>
                <w:tab w:val="left" w:pos="1404"/>
              </w:tabs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>2.</w:t>
            </w:r>
            <w:r w:rsidR="0035752D" w:rsidRPr="00141D8F">
              <w:rPr>
                <w:sz w:val="20"/>
              </w:rPr>
              <w:t xml:space="preserve">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="00D936CD"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807824" w:rsidRPr="00141D8F" w:rsidRDefault="00807824" w:rsidP="00141D8F">
            <w:pPr>
              <w:pStyle w:val="BodyText"/>
              <w:tabs>
                <w:tab w:val="left" w:pos="1422"/>
              </w:tabs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>3.</w:t>
            </w:r>
            <w:r w:rsidR="0035752D" w:rsidRPr="00141D8F">
              <w:rPr>
                <w:sz w:val="20"/>
              </w:rPr>
              <w:t xml:space="preserve">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="00D936CD"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807824" w:rsidRPr="00141D8F" w:rsidRDefault="00807824" w:rsidP="00141D8F">
            <w:pPr>
              <w:pStyle w:val="BodyText"/>
              <w:tabs>
                <w:tab w:val="left" w:pos="1404"/>
              </w:tabs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>4.</w:t>
            </w:r>
            <w:r w:rsidR="0035752D" w:rsidRPr="00141D8F">
              <w:rPr>
                <w:sz w:val="20"/>
              </w:rPr>
              <w:t xml:space="preserve">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="00D936CD"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807824" w:rsidRPr="00141D8F" w:rsidRDefault="00807824" w:rsidP="00141D8F">
            <w:pPr>
              <w:pStyle w:val="BodyText"/>
              <w:tabs>
                <w:tab w:val="left" w:pos="1404"/>
              </w:tabs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>5.</w:t>
            </w:r>
            <w:r w:rsidR="0035752D" w:rsidRPr="00141D8F">
              <w:rPr>
                <w:sz w:val="20"/>
              </w:rPr>
              <w:t xml:space="preserve">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="00D936CD"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807824" w:rsidRPr="00141D8F" w:rsidRDefault="00807824" w:rsidP="00141D8F">
            <w:pPr>
              <w:pStyle w:val="BodyText"/>
              <w:tabs>
                <w:tab w:val="left" w:pos="1404"/>
              </w:tabs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>6.</w:t>
            </w:r>
            <w:r w:rsidR="0035752D" w:rsidRPr="00141D8F">
              <w:rPr>
                <w:sz w:val="20"/>
              </w:rPr>
              <w:t xml:space="preserve">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="00D936CD"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</w:tr>
    </w:tbl>
    <w:p w:rsidR="0059147B" w:rsidRDefault="0059147B" w:rsidP="008C2CE5">
      <w:pPr>
        <w:tabs>
          <w:tab w:val="left" w:pos="1080"/>
          <w:tab w:val="left" w:pos="5040"/>
          <w:tab w:val="left" w:pos="6750"/>
          <w:tab w:val="left" w:pos="9360"/>
        </w:tabs>
        <w:spacing w:line="360" w:lineRule="auto"/>
        <w:ind w:left="907" w:right="360"/>
      </w:pPr>
    </w:p>
    <w:p w:rsidR="00822FE7" w:rsidRDefault="00822FE7" w:rsidP="00D936CD">
      <w:pPr>
        <w:tabs>
          <w:tab w:val="left" w:pos="1080"/>
          <w:tab w:val="left" w:pos="5040"/>
          <w:tab w:val="left" w:pos="6030"/>
          <w:tab w:val="left" w:pos="7200"/>
          <w:tab w:val="left" w:pos="9360"/>
        </w:tabs>
        <w:spacing w:line="360" w:lineRule="auto"/>
        <w:ind w:left="907" w:right="360"/>
      </w:pPr>
      <w:r w:rsidRPr="00A509BC">
        <w:rPr>
          <w:b/>
          <w:bCs/>
        </w:rPr>
        <w:t>D</w:t>
      </w:r>
      <w:r>
        <w:t>o you have children in other schools?</w:t>
      </w:r>
      <w:r w:rsidR="00D2236F">
        <w:tab/>
      </w:r>
      <w:r w:rsidR="00C716A2" w:rsidRPr="00242E80">
        <w:rPr>
          <w:color w:val="9933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D2236F" w:rsidRPr="00242E80">
        <w:rPr>
          <w:color w:val="993300"/>
        </w:rPr>
        <w:instrText xml:space="preserve"> FORMCHECKBOX </w:instrText>
      </w:r>
      <w:r w:rsidR="00560A0E">
        <w:rPr>
          <w:color w:val="993300"/>
        </w:rPr>
      </w:r>
      <w:r w:rsidR="00560A0E">
        <w:rPr>
          <w:color w:val="993300"/>
        </w:rPr>
        <w:fldChar w:fldCharType="separate"/>
      </w:r>
      <w:r w:rsidR="00C716A2" w:rsidRPr="00242E80">
        <w:rPr>
          <w:color w:val="993300"/>
        </w:rPr>
        <w:fldChar w:fldCharType="end"/>
      </w:r>
      <w:bookmarkEnd w:id="12"/>
      <w:r w:rsidR="00D2236F">
        <w:t xml:space="preserve"> Yes </w:t>
      </w:r>
      <w:r w:rsidR="00AD7D75">
        <w:tab/>
      </w:r>
      <w:r w:rsidR="00C716A2" w:rsidRPr="00242E80">
        <w:rPr>
          <w:color w:val="9933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D2236F" w:rsidRPr="00242E80">
        <w:rPr>
          <w:color w:val="993300"/>
        </w:rPr>
        <w:instrText xml:space="preserve"> FORMCHECKBOX </w:instrText>
      </w:r>
      <w:r w:rsidR="00560A0E">
        <w:rPr>
          <w:color w:val="993300"/>
        </w:rPr>
      </w:r>
      <w:r w:rsidR="00560A0E">
        <w:rPr>
          <w:color w:val="993300"/>
        </w:rPr>
        <w:fldChar w:fldCharType="separate"/>
      </w:r>
      <w:r w:rsidR="00C716A2" w:rsidRPr="00242E80">
        <w:rPr>
          <w:color w:val="993300"/>
        </w:rPr>
        <w:fldChar w:fldCharType="end"/>
      </w:r>
      <w:bookmarkEnd w:id="13"/>
      <w:r w:rsidR="00D2236F">
        <w:t xml:space="preserve"> No</w:t>
      </w:r>
      <w:r w:rsidR="00D936CD">
        <w:tab/>
        <w:t xml:space="preserve">If yes, 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FA57F5" w:rsidRPr="00141D8F" w:rsidTr="00141D8F">
        <w:trPr>
          <w:trHeight w:val="450"/>
        </w:trPr>
        <w:tc>
          <w:tcPr>
            <w:tcW w:w="1620" w:type="dxa"/>
            <w:shd w:val="clear" w:color="auto" w:fill="FFF0D9"/>
            <w:vAlign w:val="center"/>
          </w:tcPr>
          <w:p w:rsidR="00FA57F5" w:rsidRPr="00141D8F" w:rsidRDefault="00FA57F5" w:rsidP="00141D8F">
            <w:pPr>
              <w:pStyle w:val="BodyText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 xml:space="preserve">1.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FA57F5" w:rsidRPr="00141D8F" w:rsidRDefault="00FA57F5" w:rsidP="00141D8F">
            <w:pPr>
              <w:pStyle w:val="BodyText"/>
              <w:tabs>
                <w:tab w:val="left" w:pos="1404"/>
              </w:tabs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 xml:space="preserve">2.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FA57F5" w:rsidRPr="00141D8F" w:rsidRDefault="00FA57F5" w:rsidP="00141D8F">
            <w:pPr>
              <w:pStyle w:val="BodyText"/>
              <w:tabs>
                <w:tab w:val="left" w:pos="1422"/>
              </w:tabs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 xml:space="preserve">3.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FA57F5" w:rsidRPr="00141D8F" w:rsidRDefault="00FA57F5" w:rsidP="00141D8F">
            <w:pPr>
              <w:pStyle w:val="BodyText"/>
              <w:tabs>
                <w:tab w:val="left" w:pos="1404"/>
              </w:tabs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 xml:space="preserve">4.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FA57F5" w:rsidRPr="00141D8F" w:rsidRDefault="00FA57F5" w:rsidP="00141D8F">
            <w:pPr>
              <w:pStyle w:val="BodyText"/>
              <w:tabs>
                <w:tab w:val="left" w:pos="1404"/>
              </w:tabs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 xml:space="preserve">5.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FFF0D9"/>
            <w:vAlign w:val="center"/>
          </w:tcPr>
          <w:p w:rsidR="00FA57F5" w:rsidRPr="00141D8F" w:rsidRDefault="00FA57F5" w:rsidP="00141D8F">
            <w:pPr>
              <w:pStyle w:val="BodyText"/>
              <w:tabs>
                <w:tab w:val="left" w:pos="1404"/>
              </w:tabs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141D8F">
              <w:rPr>
                <w:sz w:val="20"/>
              </w:rPr>
              <w:t xml:space="preserve">6. </w:t>
            </w:r>
            <w:r w:rsidR="00C716A2" w:rsidRPr="00141D8F">
              <w:rPr>
                <w:color w:val="9933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n what grade?"/>
                    <w:listEntry w:val="Pre-K"/>
                    <w:listEntry w:val="K"/>
                    <w:listEntry w:val="Grade 1"/>
                    <w:listEntry w:val="Grade 2"/>
                    <w:listEntry w:val="Grade 3"/>
                    <w:listEntry w:val="Grade 4"/>
                    <w:listEntry w:val="Grade 5"/>
                    <w:listEntry w:val="Grade 6"/>
                    <w:listEntry w:val="Grade 7"/>
                    <w:listEntry w:val="Grade 8"/>
                    <w:listEntry w:val="Grade 9"/>
                    <w:listEntry w:val="Grade 10"/>
                    <w:listEntry w:val="Grade 11"/>
                    <w:listEntry w:val="Grade 12"/>
                  </w:ddList>
                </w:ffData>
              </w:fldChar>
            </w:r>
            <w:r w:rsidRPr="00141D8F">
              <w:rPr>
                <w:color w:val="993300"/>
                <w:sz w:val="20"/>
              </w:rPr>
              <w:instrText xml:space="preserve"> FORMDROPDOWN </w:instrText>
            </w:r>
            <w:r w:rsidR="00560A0E">
              <w:rPr>
                <w:color w:val="993300"/>
                <w:sz w:val="20"/>
              </w:rPr>
            </w:r>
            <w:r w:rsidR="00560A0E">
              <w:rPr>
                <w:color w:val="993300"/>
                <w:sz w:val="20"/>
              </w:rPr>
              <w:fldChar w:fldCharType="separate"/>
            </w:r>
            <w:r w:rsidR="00C716A2" w:rsidRPr="00141D8F">
              <w:rPr>
                <w:color w:val="993300"/>
                <w:sz w:val="20"/>
              </w:rPr>
              <w:fldChar w:fldCharType="end"/>
            </w:r>
          </w:p>
        </w:tc>
      </w:tr>
    </w:tbl>
    <w:p w:rsidR="00FA57F5" w:rsidRDefault="00FA57F5" w:rsidP="00D936CD">
      <w:pPr>
        <w:tabs>
          <w:tab w:val="left" w:pos="1080"/>
          <w:tab w:val="left" w:pos="5040"/>
          <w:tab w:val="left" w:pos="6030"/>
          <w:tab w:val="left" w:pos="7200"/>
          <w:tab w:val="left" w:pos="9360"/>
        </w:tabs>
        <w:spacing w:line="360" w:lineRule="auto"/>
        <w:ind w:left="907" w:right="360"/>
      </w:pPr>
    </w:p>
    <w:p w:rsidR="00822FE7" w:rsidRDefault="00822FE7" w:rsidP="00271442">
      <w:pPr>
        <w:tabs>
          <w:tab w:val="left" w:pos="1080"/>
        </w:tabs>
        <w:ind w:left="900" w:right="360"/>
      </w:pPr>
      <w:r w:rsidRPr="00662E09">
        <w:rPr>
          <w:b/>
          <w:bCs/>
        </w:rPr>
        <w:t>E</w:t>
      </w:r>
      <w:r>
        <w:t xml:space="preserve">ducational </w:t>
      </w:r>
      <w:r w:rsidR="00355A60">
        <w:t>b</w:t>
      </w:r>
      <w:r>
        <w:t>ackground: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720"/>
      </w:tblGrid>
      <w:tr w:rsidR="00E71A3B" w:rsidTr="00141D8F">
        <w:trPr>
          <w:trHeight w:val="450"/>
        </w:trPr>
        <w:tc>
          <w:tcPr>
            <w:tcW w:w="9720" w:type="dxa"/>
            <w:shd w:val="clear" w:color="auto" w:fill="FFF0D9"/>
          </w:tcPr>
          <w:p w:rsidR="00E71A3B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1A3B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E71A3B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E71A3B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1A3B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E71A3B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E71A3B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1A3B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E71A3B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E71A3B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1A3B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E71A3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</w:tbl>
    <w:p w:rsidR="00822FE7" w:rsidRDefault="00822FE7" w:rsidP="00271442">
      <w:pPr>
        <w:tabs>
          <w:tab w:val="left" w:pos="1080"/>
        </w:tabs>
        <w:ind w:left="900" w:right="360"/>
      </w:pPr>
    </w:p>
    <w:p w:rsidR="00822FE7" w:rsidRDefault="00010879" w:rsidP="00822FE7">
      <w:pPr>
        <w:tabs>
          <w:tab w:val="left" w:pos="1080"/>
        </w:tabs>
        <w:ind w:left="900" w:right="360"/>
      </w:pPr>
      <w:r>
        <w:rPr>
          <w:b/>
          <w:bCs/>
        </w:rPr>
        <w:br w:type="page"/>
      </w:r>
      <w:r w:rsidR="00822FE7" w:rsidRPr="00662E09">
        <w:rPr>
          <w:b/>
          <w:bCs/>
        </w:rPr>
        <w:lastRenderedPageBreak/>
        <w:t>E</w:t>
      </w:r>
      <w:r w:rsidR="00822FE7">
        <w:t xml:space="preserve">mployment </w:t>
      </w:r>
      <w:r w:rsidR="00355A60">
        <w:t>h</w:t>
      </w:r>
      <w:r w:rsidR="00822FE7">
        <w:t>istory: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720"/>
      </w:tblGrid>
      <w:tr w:rsidR="00BF1CDC" w:rsidTr="00141D8F">
        <w:trPr>
          <w:trHeight w:val="450"/>
        </w:trPr>
        <w:tc>
          <w:tcPr>
            <w:tcW w:w="9720" w:type="dxa"/>
            <w:shd w:val="clear" w:color="auto" w:fill="FFF0D9"/>
          </w:tcPr>
          <w:p w:rsidR="00BF1CDC" w:rsidRPr="00141D8F" w:rsidRDefault="003045E9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/>
                <w:color w:val="993300"/>
                <w:szCs w:val="24"/>
              </w:rPr>
            </w:pPr>
            <w:r w:rsidRPr="00C716A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-1193800</wp:posOffset>
                      </wp:positionV>
                      <wp:extent cx="3799205" cy="858520"/>
                      <wp:effectExtent l="0" t="0" r="127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9205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33E" w:rsidRPr="0004233E" w:rsidRDefault="0004233E" w:rsidP="0004233E">
                                  <w:pPr>
                                    <w:pStyle w:val="Title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4233E">
                                    <w:rPr>
                                      <w:sz w:val="28"/>
                                      <w:szCs w:val="28"/>
                                    </w:rPr>
                                    <w:t>INTERNATIONAL SCHOOL ASSOCIATION</w:t>
                                  </w:r>
                                </w:p>
                                <w:p w:rsidR="0004233E" w:rsidRPr="00EB20AA" w:rsidRDefault="0004233E" w:rsidP="0004233E">
                                  <w:pPr>
                                    <w:pStyle w:val="Title"/>
                                    <w:ind w:left="90"/>
                                    <w:jc w:val="both"/>
                                    <w:rPr>
                                      <w:color w:val="FF66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4233E" w:rsidRPr="0004233E" w:rsidRDefault="0004233E" w:rsidP="0004233E">
                                  <w:pPr>
                                    <w:pStyle w:val="Title"/>
                                    <w:jc w:val="both"/>
                                    <w:rPr>
                                      <w:color w:val="FF6600"/>
                                      <w:sz w:val="24"/>
                                      <w:szCs w:val="24"/>
                                    </w:rPr>
                                  </w:pPr>
                                  <w:r w:rsidRPr="0004233E">
                                    <w:rPr>
                                      <w:color w:val="FF6600"/>
                                      <w:sz w:val="24"/>
                                      <w:szCs w:val="24"/>
                                    </w:rPr>
                                    <w:t>BOARD OF TRUSTEES</w:t>
                                  </w:r>
                                </w:p>
                                <w:p w:rsidR="0004233E" w:rsidRPr="0004233E" w:rsidRDefault="0004233E" w:rsidP="0004233E">
                                  <w:pPr>
                                    <w:pStyle w:val="Title"/>
                                    <w:jc w:val="both"/>
                                    <w:rPr>
                                      <w:color w:val="FF9900"/>
                                      <w:sz w:val="24"/>
                                      <w:szCs w:val="24"/>
                                    </w:rPr>
                                  </w:pPr>
                                  <w:r w:rsidRPr="0004233E">
                                    <w:rPr>
                                      <w:b w:val="0"/>
                                      <w:bCs w:val="0"/>
                                      <w:color w:val="FF9900"/>
                                      <w:sz w:val="24"/>
                                      <w:szCs w:val="24"/>
                                    </w:rPr>
                                    <w:t>NOMINATION FORM</w:t>
                                  </w:r>
                                </w:p>
                                <w:p w:rsidR="0004233E" w:rsidRPr="00B57504" w:rsidRDefault="0004233E" w:rsidP="0004233E">
                                  <w:pPr>
                                    <w:pStyle w:val="Title"/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-30.15pt;margin-top:-94pt;width:299.15pt;height:67.6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z2uQIAAL8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" filled="f" stroked="f">
                      <v:textbox>
                        <w:txbxContent>
                          <w:p w:rsidR="0004233E" w:rsidRPr="0004233E" w:rsidRDefault="0004233E" w:rsidP="0004233E">
                            <w:pPr>
                              <w:pStyle w:val="Titl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4233E">
                              <w:rPr>
                                <w:sz w:val="28"/>
                                <w:szCs w:val="28"/>
                              </w:rPr>
                              <w:t>INTERNATIONAL SCHOOL ASSOCIATION</w:t>
                            </w:r>
                          </w:p>
                          <w:p w:rsidR="0004233E" w:rsidRPr="00EB20AA" w:rsidRDefault="0004233E" w:rsidP="0004233E">
                            <w:pPr>
                              <w:pStyle w:val="Title"/>
                              <w:ind w:left="90"/>
                              <w:jc w:val="both"/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  <w:p w:rsidR="0004233E" w:rsidRPr="0004233E" w:rsidRDefault="0004233E" w:rsidP="0004233E">
                            <w:pPr>
                              <w:pStyle w:val="Title"/>
                              <w:jc w:val="both"/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04233E">
                              <w:rPr>
                                <w:color w:val="FF6600"/>
                                <w:sz w:val="24"/>
                                <w:szCs w:val="24"/>
                              </w:rPr>
                              <w:t>BOARD OF TRUSTEES</w:t>
                            </w:r>
                          </w:p>
                          <w:p w:rsidR="0004233E" w:rsidRPr="0004233E" w:rsidRDefault="0004233E" w:rsidP="0004233E">
                            <w:pPr>
                              <w:pStyle w:val="Title"/>
                              <w:jc w:val="both"/>
                              <w:rPr>
                                <w:color w:val="FF9900"/>
                                <w:sz w:val="24"/>
                                <w:szCs w:val="24"/>
                              </w:rPr>
                            </w:pPr>
                            <w:r w:rsidRPr="0004233E">
                              <w:rPr>
                                <w:b w:val="0"/>
                                <w:bCs w:val="0"/>
                                <w:color w:val="FF9900"/>
                                <w:sz w:val="24"/>
                                <w:szCs w:val="24"/>
                              </w:rPr>
                              <w:t>NOMINATION FORM</w:t>
                            </w:r>
                          </w:p>
                          <w:p w:rsidR="0004233E" w:rsidRPr="00B57504" w:rsidRDefault="0004233E" w:rsidP="0004233E">
                            <w:pPr>
                              <w:pStyle w:val="Title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6A2"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="00C716A2"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="00C716A2"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C716A2"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2E04EE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2E04EE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E04EE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2E04EE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2E04EE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2E04EE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2E04EE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2E04EE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</w:tbl>
    <w:p w:rsidR="007D12B1" w:rsidRDefault="007D12B1" w:rsidP="00822FE7">
      <w:pPr>
        <w:tabs>
          <w:tab w:val="left" w:pos="1080"/>
        </w:tabs>
        <w:ind w:left="900" w:right="360"/>
      </w:pPr>
    </w:p>
    <w:p w:rsidR="00822FE7" w:rsidRDefault="00822FE7" w:rsidP="00822FE7">
      <w:pPr>
        <w:tabs>
          <w:tab w:val="left" w:pos="1080"/>
        </w:tabs>
        <w:ind w:left="900" w:right="360"/>
      </w:pPr>
      <w:r w:rsidRPr="00662E09">
        <w:rPr>
          <w:b/>
          <w:bCs/>
        </w:rPr>
        <w:t>S</w:t>
      </w:r>
      <w:r w:rsidRPr="00822FE7">
        <w:t xml:space="preserve">chool-related experience: (Parent Groups, </w:t>
      </w:r>
      <w:r w:rsidR="00BF4127">
        <w:t>V</w:t>
      </w:r>
      <w:r w:rsidRPr="00822FE7">
        <w:t>olunteer, Board etc.)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720"/>
      </w:tblGrid>
      <w:tr w:rsidR="00BF1CDC" w:rsidTr="00141D8F">
        <w:trPr>
          <w:trHeight w:val="450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BF1CDC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BF1CDC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1CDC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BF1CDC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  <w:tr w:rsidR="002E04EE" w:rsidTr="00141D8F">
        <w:trPr>
          <w:trHeight w:val="414"/>
        </w:trPr>
        <w:tc>
          <w:tcPr>
            <w:tcW w:w="9720" w:type="dxa"/>
            <w:shd w:val="clear" w:color="auto" w:fill="FFF0D9"/>
          </w:tcPr>
          <w:p w:rsidR="002E04EE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 w:cs="Arial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87920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487920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487920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487920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487920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="00487920" w:rsidRPr="00141D8F">
              <w:rPr>
                <w:rFonts w:ascii="MS Mincho" w:eastAsia="MS Mincho" w:hAnsi="MS Mincho" w:cs="MS Mincho" w:hint="eastAsia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</w:tbl>
    <w:p w:rsidR="00822FE7" w:rsidRDefault="00822FE7" w:rsidP="00822FE7">
      <w:pPr>
        <w:tabs>
          <w:tab w:val="left" w:pos="1080"/>
        </w:tabs>
        <w:ind w:left="900" w:right="360"/>
      </w:pPr>
    </w:p>
    <w:p w:rsidR="00822FE7" w:rsidRDefault="00822FE7" w:rsidP="00822FE7">
      <w:pPr>
        <w:tabs>
          <w:tab w:val="left" w:pos="1080"/>
        </w:tabs>
        <w:ind w:left="900" w:right="360"/>
      </w:pPr>
      <w:r w:rsidRPr="00662E09">
        <w:rPr>
          <w:b/>
          <w:bCs/>
        </w:rPr>
        <w:t>C</w:t>
      </w:r>
      <w:r>
        <w:t>ommunity activities: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720"/>
      </w:tblGrid>
      <w:tr w:rsidR="00522465" w:rsidTr="00141D8F">
        <w:trPr>
          <w:trHeight w:val="1683"/>
        </w:trPr>
        <w:tc>
          <w:tcPr>
            <w:tcW w:w="9720" w:type="dxa"/>
            <w:shd w:val="clear" w:color="auto" w:fill="FFF0D9"/>
          </w:tcPr>
          <w:bookmarkStart w:id="14" w:name="Text13"/>
          <w:p w:rsidR="00522465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22465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60275E" w:rsidRPr="00141D8F">
              <w:rPr>
                <w:rFonts w:ascii="Times New Roman" w:hAnsi="Times New Roman" w:cs="Arial"/>
                <w:color w:val="993300"/>
                <w:szCs w:val="24"/>
              </w:rPr>
              <w:t> </w:t>
            </w:r>
            <w:r w:rsidR="0060275E" w:rsidRPr="00141D8F">
              <w:rPr>
                <w:rFonts w:ascii="Times New Roman" w:hAnsi="Times New Roman" w:cs="Arial"/>
                <w:color w:val="993300"/>
                <w:szCs w:val="24"/>
              </w:rPr>
              <w:t> </w:t>
            </w:r>
            <w:r w:rsidR="0060275E" w:rsidRPr="00141D8F">
              <w:rPr>
                <w:rFonts w:ascii="Times New Roman" w:hAnsi="Times New Roman" w:cs="Arial"/>
                <w:color w:val="993300"/>
                <w:szCs w:val="24"/>
              </w:rPr>
              <w:t> </w:t>
            </w:r>
            <w:r w:rsidR="0060275E" w:rsidRPr="00141D8F">
              <w:rPr>
                <w:rFonts w:ascii="Times New Roman" w:hAnsi="Times New Roman" w:cs="Arial"/>
                <w:color w:val="993300"/>
                <w:szCs w:val="24"/>
              </w:rPr>
              <w:t> </w:t>
            </w:r>
            <w:r w:rsidR="0060275E" w:rsidRPr="00141D8F">
              <w:rPr>
                <w:rFonts w:ascii="Times New Roman" w:hAnsi="Times New Roman" w:cs="Arial"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  <w:bookmarkEnd w:id="14"/>
          </w:p>
        </w:tc>
      </w:tr>
    </w:tbl>
    <w:p w:rsidR="00822FE7" w:rsidRDefault="00822FE7" w:rsidP="00822FE7">
      <w:pPr>
        <w:tabs>
          <w:tab w:val="left" w:pos="1080"/>
        </w:tabs>
        <w:ind w:left="900" w:right="360"/>
      </w:pPr>
    </w:p>
    <w:p w:rsidR="00822FE7" w:rsidRDefault="00822FE7" w:rsidP="00822FE7">
      <w:pPr>
        <w:tabs>
          <w:tab w:val="left" w:pos="1080"/>
        </w:tabs>
        <w:ind w:left="900" w:right="360"/>
      </w:pPr>
      <w:r w:rsidRPr="00662E09">
        <w:rPr>
          <w:b/>
          <w:bCs/>
        </w:rPr>
        <w:t>O</w:t>
      </w:r>
      <w:r>
        <w:t>ther relevant interests and experience: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720"/>
      </w:tblGrid>
      <w:tr w:rsidR="00522465" w:rsidTr="00141D8F">
        <w:trPr>
          <w:trHeight w:val="1746"/>
        </w:trPr>
        <w:tc>
          <w:tcPr>
            <w:tcW w:w="9720" w:type="dxa"/>
            <w:shd w:val="clear" w:color="auto" w:fill="FFF0D9"/>
          </w:tcPr>
          <w:p w:rsidR="00522465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22465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522465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522465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522465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522465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522465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</w:tbl>
    <w:p w:rsidR="00822FE7" w:rsidRDefault="00822FE7" w:rsidP="00822FE7">
      <w:pPr>
        <w:tabs>
          <w:tab w:val="left" w:pos="1080"/>
        </w:tabs>
        <w:ind w:left="900" w:right="360"/>
      </w:pPr>
    </w:p>
    <w:p w:rsidR="00822FE7" w:rsidRPr="00822FE7" w:rsidRDefault="003F36FC" w:rsidP="00822FE7">
      <w:pPr>
        <w:tabs>
          <w:tab w:val="left" w:pos="1080"/>
        </w:tabs>
        <w:ind w:left="900" w:right="360"/>
      </w:pPr>
      <w:r>
        <w:rPr>
          <w:b/>
          <w:bCs/>
        </w:rPr>
        <w:br w:type="page"/>
      </w:r>
      <w:r w:rsidR="00822FE7" w:rsidRPr="00662E09">
        <w:rPr>
          <w:b/>
          <w:bCs/>
        </w:rPr>
        <w:lastRenderedPageBreak/>
        <w:t>M</w:t>
      </w:r>
      <w:r w:rsidR="00822FE7" w:rsidRPr="00822FE7">
        <w:t>EMBERS OF THE INTERNATIONAL SCHOOL ASSOCIATION NOMINATING THE CANDIDATE:</w:t>
      </w:r>
    </w:p>
    <w:p w:rsidR="00822FE7" w:rsidRDefault="003045E9" w:rsidP="00822FE7">
      <w:pPr>
        <w:tabs>
          <w:tab w:val="left" w:pos="1080"/>
        </w:tabs>
        <w:ind w:left="900" w:right="360"/>
      </w:pPr>
      <w:r w:rsidRPr="00C716A2">
        <w:rPr>
          <w:b/>
          <w:bCs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-1348740</wp:posOffset>
                </wp:positionV>
                <wp:extent cx="3799205" cy="858520"/>
                <wp:effectExtent l="127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7D" w:rsidRPr="0004233E" w:rsidRDefault="0093187D" w:rsidP="0093187D">
                            <w:pPr>
                              <w:pStyle w:val="Titl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4233E">
                              <w:rPr>
                                <w:sz w:val="28"/>
                                <w:szCs w:val="28"/>
                              </w:rPr>
                              <w:t>INTERNATIONAL SCHOOL ASSOCIATION</w:t>
                            </w:r>
                          </w:p>
                          <w:p w:rsidR="0093187D" w:rsidRPr="00EB20AA" w:rsidRDefault="0093187D" w:rsidP="0093187D">
                            <w:pPr>
                              <w:pStyle w:val="Title"/>
                              <w:ind w:left="90"/>
                              <w:jc w:val="both"/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  <w:p w:rsidR="0093187D" w:rsidRPr="0004233E" w:rsidRDefault="0093187D" w:rsidP="0093187D">
                            <w:pPr>
                              <w:pStyle w:val="Title"/>
                              <w:jc w:val="both"/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04233E">
                              <w:rPr>
                                <w:color w:val="FF6600"/>
                                <w:sz w:val="24"/>
                                <w:szCs w:val="24"/>
                              </w:rPr>
                              <w:t>BOARD OF TRUSTEES</w:t>
                            </w:r>
                          </w:p>
                          <w:p w:rsidR="0093187D" w:rsidRPr="0004233E" w:rsidRDefault="0093187D" w:rsidP="0093187D">
                            <w:pPr>
                              <w:pStyle w:val="Title"/>
                              <w:jc w:val="both"/>
                              <w:rPr>
                                <w:color w:val="FF9900"/>
                                <w:sz w:val="24"/>
                                <w:szCs w:val="24"/>
                              </w:rPr>
                            </w:pPr>
                            <w:r w:rsidRPr="0004233E">
                              <w:rPr>
                                <w:b w:val="0"/>
                                <w:bCs w:val="0"/>
                                <w:color w:val="FF9900"/>
                                <w:sz w:val="24"/>
                                <w:szCs w:val="24"/>
                              </w:rPr>
                              <w:t>NOMINATION FORM</w:t>
                            </w:r>
                          </w:p>
                          <w:p w:rsidR="0093187D" w:rsidRPr="00B57504" w:rsidRDefault="0093187D" w:rsidP="0093187D">
                            <w:pPr>
                              <w:pStyle w:val="Title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0.35pt;margin-top:-106.2pt;width:299.15pt;height:67.6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sBuAIAAL8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" filled="f" stroked="f">
                <v:textbox>
                  <w:txbxContent>
                    <w:p w:rsidR="0093187D" w:rsidRPr="0004233E" w:rsidRDefault="0093187D" w:rsidP="0093187D">
                      <w:pPr>
                        <w:pStyle w:val="Title"/>
                        <w:jc w:val="both"/>
                        <w:rPr>
                          <w:sz w:val="28"/>
                          <w:szCs w:val="28"/>
                        </w:rPr>
                      </w:pPr>
                      <w:r w:rsidRPr="0004233E">
                        <w:rPr>
                          <w:sz w:val="28"/>
                          <w:szCs w:val="28"/>
                        </w:rPr>
                        <w:t>INTERNATIONAL SCHOOL ASSOCIATION</w:t>
                      </w:r>
                    </w:p>
                    <w:p w:rsidR="0093187D" w:rsidRPr="00EB20AA" w:rsidRDefault="0093187D" w:rsidP="0093187D">
                      <w:pPr>
                        <w:pStyle w:val="Title"/>
                        <w:ind w:left="90"/>
                        <w:jc w:val="both"/>
                        <w:rPr>
                          <w:color w:val="FF6600"/>
                          <w:sz w:val="24"/>
                          <w:szCs w:val="24"/>
                        </w:rPr>
                      </w:pPr>
                    </w:p>
                    <w:p w:rsidR="0093187D" w:rsidRPr="0004233E" w:rsidRDefault="0093187D" w:rsidP="0093187D">
                      <w:pPr>
                        <w:pStyle w:val="Title"/>
                        <w:jc w:val="both"/>
                        <w:rPr>
                          <w:color w:val="FF6600"/>
                          <w:sz w:val="24"/>
                          <w:szCs w:val="24"/>
                        </w:rPr>
                      </w:pPr>
                      <w:r w:rsidRPr="0004233E">
                        <w:rPr>
                          <w:color w:val="FF6600"/>
                          <w:sz w:val="24"/>
                          <w:szCs w:val="24"/>
                        </w:rPr>
                        <w:t>BOARD OF TRUSTEES</w:t>
                      </w:r>
                    </w:p>
                    <w:p w:rsidR="0093187D" w:rsidRPr="0004233E" w:rsidRDefault="0093187D" w:rsidP="0093187D">
                      <w:pPr>
                        <w:pStyle w:val="Title"/>
                        <w:jc w:val="both"/>
                        <w:rPr>
                          <w:color w:val="FF9900"/>
                          <w:sz w:val="24"/>
                          <w:szCs w:val="24"/>
                        </w:rPr>
                      </w:pPr>
                      <w:r w:rsidRPr="0004233E">
                        <w:rPr>
                          <w:b w:val="0"/>
                          <w:bCs w:val="0"/>
                          <w:color w:val="FF9900"/>
                          <w:sz w:val="24"/>
                          <w:szCs w:val="24"/>
                        </w:rPr>
                        <w:t>NOMINATION FORM</w:t>
                      </w:r>
                    </w:p>
                    <w:p w:rsidR="0093187D" w:rsidRPr="00B57504" w:rsidRDefault="0093187D" w:rsidP="0093187D">
                      <w:pPr>
                        <w:pStyle w:val="Title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FE7" w:rsidRDefault="00822FE7" w:rsidP="00822FE7">
      <w:pPr>
        <w:tabs>
          <w:tab w:val="left" w:pos="1080"/>
        </w:tabs>
        <w:ind w:left="900" w:right="360"/>
      </w:pPr>
    </w:p>
    <w:p w:rsidR="00393D76" w:rsidRDefault="0078324D" w:rsidP="00C20132">
      <w:pPr>
        <w:pStyle w:val="BodyText"/>
        <w:tabs>
          <w:tab w:val="center" w:pos="3600"/>
          <w:tab w:val="center" w:pos="8460"/>
        </w:tabs>
        <w:ind w:left="900" w:right="360"/>
        <w:rPr>
          <w:rFonts w:ascii="Times New Roman" w:hAnsi="Times New Roman" w:cs="Arial"/>
          <w:b/>
          <w:bCs/>
          <w:color w:val="333399"/>
          <w:szCs w:val="24"/>
        </w:rPr>
      </w:pPr>
      <w:r w:rsidRPr="0078324D">
        <w:rPr>
          <w:rFonts w:ascii="Times New Roman" w:hAnsi="Times New Roman" w:cs="Arial"/>
          <w:b/>
          <w:bCs/>
          <w:szCs w:val="24"/>
        </w:rPr>
        <w:t>1.</w:t>
      </w:r>
      <w:r w:rsidR="00393D76" w:rsidRPr="000467DC">
        <w:rPr>
          <w:rFonts w:ascii="Times New Roman" w:hAnsi="Times New Roman" w:cs="Arial"/>
          <w:b/>
          <w:bCs/>
          <w:color w:val="333399"/>
          <w:szCs w:val="24"/>
        </w:rPr>
        <w:tab/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42E80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instrText xml:space="preserve"> FORMTEXT </w:instrText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separate"/>
      </w:r>
      <w:r w:rsidR="00242E80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42E80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42E80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42E80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42E80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end"/>
      </w:r>
      <w:r w:rsidR="00393D76" w:rsidRPr="000467DC">
        <w:rPr>
          <w:rFonts w:ascii="Times New Roman" w:hAnsi="Times New Roman" w:cs="Arial"/>
          <w:b/>
          <w:bCs/>
          <w:color w:val="333399"/>
          <w:szCs w:val="24"/>
        </w:rPr>
        <w:tab/>
      </w:r>
      <w:r w:rsidR="00F638B4">
        <w:rPr>
          <w:rFonts w:ascii="Times New Roman" w:hAnsi="Times New Roman" w:cs="Arial"/>
          <w:b/>
          <w:bCs/>
          <w:color w:val="333399"/>
          <w:szCs w:val="24"/>
        </w:rPr>
        <w:t>__________________________________</w:t>
      </w:r>
    </w:p>
    <w:p w:rsidR="00393D76" w:rsidRPr="00145C34" w:rsidRDefault="00393D76" w:rsidP="00C20132">
      <w:pPr>
        <w:pStyle w:val="BodyText"/>
        <w:tabs>
          <w:tab w:val="center" w:pos="3600"/>
          <w:tab w:val="center" w:pos="8460"/>
        </w:tabs>
        <w:ind w:left="900" w:right="360"/>
        <w:rPr>
          <w:rFonts w:ascii="Times New Roman" w:hAnsi="Times New Roman" w:cs="Arial"/>
          <w:b/>
          <w:bCs/>
          <w:color w:val="333399"/>
          <w:szCs w:val="24"/>
          <w:u w:val="single"/>
        </w:rPr>
      </w:pPr>
      <w:r>
        <w:rPr>
          <w:rFonts w:ascii="Times New Roman" w:hAnsi="Times New Roman" w:cs="Arial"/>
          <w:b/>
          <w:bCs/>
          <w:color w:val="333399"/>
          <w:szCs w:val="24"/>
        </w:rPr>
        <w:tab/>
      </w:r>
      <w:r w:rsidRPr="00822FE7">
        <w:t>(PRINT NAME)</w:t>
      </w:r>
      <w:r w:rsidRPr="000467DC">
        <w:rPr>
          <w:rFonts w:ascii="Times New Roman" w:hAnsi="Times New Roman"/>
          <w:iCs/>
          <w:szCs w:val="24"/>
        </w:rPr>
        <w:tab/>
      </w:r>
      <w:r w:rsidRPr="00822FE7">
        <w:t>(SIGNATURE)</w:t>
      </w:r>
    </w:p>
    <w:p w:rsidR="00393D76" w:rsidRDefault="00393D76" w:rsidP="00C20132">
      <w:pPr>
        <w:tabs>
          <w:tab w:val="left" w:pos="1080"/>
          <w:tab w:val="center" w:pos="3600"/>
        </w:tabs>
        <w:ind w:left="900" w:right="360"/>
      </w:pPr>
    </w:p>
    <w:p w:rsidR="00393D76" w:rsidRDefault="00393D76" w:rsidP="00C20132">
      <w:pPr>
        <w:tabs>
          <w:tab w:val="left" w:pos="1080"/>
          <w:tab w:val="center" w:pos="3600"/>
        </w:tabs>
        <w:ind w:left="900" w:right="360"/>
      </w:pPr>
    </w:p>
    <w:p w:rsidR="00DC6F5A" w:rsidRDefault="00DC6F5A" w:rsidP="00C20132">
      <w:pPr>
        <w:tabs>
          <w:tab w:val="left" w:pos="1080"/>
          <w:tab w:val="center" w:pos="3600"/>
        </w:tabs>
        <w:ind w:left="900" w:right="360"/>
      </w:pPr>
    </w:p>
    <w:p w:rsidR="00270972" w:rsidRDefault="0078324D" w:rsidP="00C20132">
      <w:pPr>
        <w:pStyle w:val="BodyText"/>
        <w:tabs>
          <w:tab w:val="center" w:pos="3600"/>
          <w:tab w:val="center" w:pos="8460"/>
        </w:tabs>
        <w:ind w:left="900" w:right="360"/>
        <w:rPr>
          <w:rFonts w:ascii="Times New Roman" w:hAnsi="Times New Roman" w:cs="Arial"/>
          <w:b/>
          <w:bCs/>
          <w:color w:val="333399"/>
          <w:szCs w:val="24"/>
        </w:rPr>
      </w:pPr>
      <w:r w:rsidRPr="0078324D">
        <w:rPr>
          <w:rFonts w:ascii="Times New Roman" w:hAnsi="Times New Roman" w:cs="Arial"/>
          <w:b/>
          <w:bCs/>
          <w:szCs w:val="24"/>
        </w:rPr>
        <w:t>2.</w:t>
      </w:r>
      <w:r w:rsidR="00270972" w:rsidRPr="000467DC">
        <w:rPr>
          <w:rFonts w:ascii="Times New Roman" w:hAnsi="Times New Roman" w:cs="Arial"/>
          <w:b/>
          <w:bCs/>
          <w:color w:val="333399"/>
          <w:szCs w:val="24"/>
        </w:rPr>
        <w:tab/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7097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instrText xml:space="preserve"> FORMTEXT </w:instrText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separate"/>
      </w:r>
      <w:r w:rsidR="00270972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70972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70972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70972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270972" w:rsidRPr="00A954C9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C716A2" w:rsidRPr="00A954C9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end"/>
      </w:r>
      <w:r w:rsidR="00270972" w:rsidRPr="000467DC">
        <w:rPr>
          <w:rFonts w:ascii="Times New Roman" w:hAnsi="Times New Roman" w:cs="Arial"/>
          <w:b/>
          <w:bCs/>
          <w:color w:val="333399"/>
          <w:szCs w:val="24"/>
        </w:rPr>
        <w:tab/>
      </w:r>
      <w:r w:rsidR="00F638B4">
        <w:rPr>
          <w:rFonts w:ascii="Times New Roman" w:hAnsi="Times New Roman" w:cs="Arial"/>
          <w:b/>
          <w:bCs/>
          <w:color w:val="333399"/>
          <w:szCs w:val="24"/>
        </w:rPr>
        <w:t>__________________________________</w:t>
      </w:r>
    </w:p>
    <w:p w:rsidR="00393D76" w:rsidRPr="00145C34" w:rsidRDefault="00393D76" w:rsidP="00C20132">
      <w:pPr>
        <w:pStyle w:val="BodyText"/>
        <w:tabs>
          <w:tab w:val="center" w:pos="3600"/>
          <w:tab w:val="center" w:pos="8460"/>
        </w:tabs>
        <w:ind w:left="900" w:right="360"/>
        <w:rPr>
          <w:rFonts w:ascii="Times New Roman" w:hAnsi="Times New Roman" w:cs="Arial"/>
          <w:b/>
          <w:bCs/>
          <w:color w:val="333399"/>
          <w:szCs w:val="24"/>
          <w:u w:val="single"/>
        </w:rPr>
      </w:pPr>
      <w:r>
        <w:rPr>
          <w:rFonts w:ascii="Times New Roman" w:hAnsi="Times New Roman" w:cs="Arial"/>
          <w:b/>
          <w:bCs/>
          <w:color w:val="333399"/>
          <w:szCs w:val="24"/>
        </w:rPr>
        <w:tab/>
      </w:r>
      <w:r w:rsidRPr="00822FE7">
        <w:t>(PRINT NAME)</w:t>
      </w:r>
      <w:r w:rsidRPr="000467DC">
        <w:rPr>
          <w:rFonts w:ascii="Times New Roman" w:hAnsi="Times New Roman"/>
          <w:iCs/>
          <w:szCs w:val="24"/>
        </w:rPr>
        <w:tab/>
      </w:r>
      <w:r w:rsidRPr="00822FE7">
        <w:t>(SIGNATURE)</w:t>
      </w:r>
    </w:p>
    <w:p w:rsidR="00393D76" w:rsidRDefault="00393D76" w:rsidP="00822FE7">
      <w:pPr>
        <w:tabs>
          <w:tab w:val="left" w:pos="1080"/>
        </w:tabs>
        <w:ind w:left="900" w:right="360"/>
      </w:pPr>
    </w:p>
    <w:p w:rsidR="00393D76" w:rsidRDefault="00393D76" w:rsidP="00822FE7">
      <w:pPr>
        <w:tabs>
          <w:tab w:val="left" w:pos="1080"/>
        </w:tabs>
        <w:ind w:left="900" w:right="360"/>
      </w:pPr>
    </w:p>
    <w:p w:rsidR="00822FE7" w:rsidRPr="00822FE7" w:rsidRDefault="00822FE7" w:rsidP="00822FE7">
      <w:pPr>
        <w:tabs>
          <w:tab w:val="left" w:pos="1080"/>
        </w:tabs>
        <w:ind w:left="900" w:right="360"/>
      </w:pPr>
      <w:r w:rsidRPr="00822FE7">
        <w:t>I acknowledge this nomination and herewith indicate my willingness to be a candidate.</w:t>
      </w:r>
    </w:p>
    <w:p w:rsidR="00822FE7" w:rsidRDefault="00822FE7" w:rsidP="00822FE7">
      <w:pPr>
        <w:tabs>
          <w:tab w:val="left" w:pos="1080"/>
        </w:tabs>
        <w:ind w:left="900" w:right="360"/>
      </w:pPr>
    </w:p>
    <w:p w:rsidR="00DC6F5A" w:rsidRDefault="00DC6F5A" w:rsidP="00822FE7">
      <w:pPr>
        <w:tabs>
          <w:tab w:val="left" w:pos="1080"/>
        </w:tabs>
        <w:ind w:left="900" w:right="360"/>
      </w:pPr>
    </w:p>
    <w:p w:rsidR="00473311" w:rsidRDefault="00473311" w:rsidP="00822FE7">
      <w:pPr>
        <w:tabs>
          <w:tab w:val="left" w:pos="1080"/>
        </w:tabs>
        <w:ind w:left="900" w:right="360"/>
      </w:pPr>
    </w:p>
    <w:p w:rsidR="00822FE7" w:rsidRDefault="00822FE7" w:rsidP="00822FE7">
      <w:pPr>
        <w:tabs>
          <w:tab w:val="left" w:pos="1080"/>
        </w:tabs>
        <w:ind w:left="900" w:right="360"/>
      </w:pPr>
    </w:p>
    <w:p w:rsidR="00393D76" w:rsidRDefault="00393D76" w:rsidP="00393D76">
      <w:pPr>
        <w:pStyle w:val="BodyText"/>
        <w:tabs>
          <w:tab w:val="center" w:pos="3420"/>
          <w:tab w:val="center" w:pos="8460"/>
        </w:tabs>
        <w:ind w:left="900" w:right="360"/>
        <w:rPr>
          <w:rFonts w:ascii="Times New Roman" w:hAnsi="Times New Roman" w:cs="Arial"/>
          <w:b/>
          <w:bCs/>
          <w:color w:val="333399"/>
          <w:szCs w:val="24"/>
        </w:rPr>
      </w:pPr>
      <w:r>
        <w:rPr>
          <w:rFonts w:ascii="Times New Roman" w:hAnsi="Times New Roman" w:cs="Arial"/>
          <w:b/>
          <w:bCs/>
          <w:color w:val="333399"/>
          <w:szCs w:val="24"/>
        </w:rPr>
        <w:tab/>
      </w:r>
      <w:r w:rsidRPr="000467DC">
        <w:rPr>
          <w:rFonts w:ascii="Times New Roman" w:hAnsi="Times New Roman" w:cs="Arial"/>
          <w:b/>
          <w:bCs/>
          <w:color w:val="333399"/>
          <w:szCs w:val="24"/>
        </w:rPr>
        <w:tab/>
      </w:r>
      <w:r w:rsidR="00487CC4">
        <w:rPr>
          <w:rFonts w:ascii="Times New Roman" w:hAnsi="Times New Roman" w:cs="Arial"/>
          <w:b/>
          <w:bCs/>
          <w:color w:val="333399"/>
          <w:szCs w:val="24"/>
        </w:rPr>
        <w:t>__________________________________</w:t>
      </w:r>
    </w:p>
    <w:p w:rsidR="00393D76" w:rsidRPr="00145C34" w:rsidRDefault="00393D76" w:rsidP="00393D76">
      <w:pPr>
        <w:pStyle w:val="BodyText"/>
        <w:tabs>
          <w:tab w:val="center" w:pos="3420"/>
          <w:tab w:val="center" w:pos="8460"/>
        </w:tabs>
        <w:ind w:left="900" w:right="360"/>
        <w:rPr>
          <w:rFonts w:ascii="Times New Roman" w:hAnsi="Times New Roman" w:cs="Arial"/>
          <w:b/>
          <w:bCs/>
          <w:color w:val="333399"/>
          <w:szCs w:val="24"/>
          <w:u w:val="single"/>
        </w:rPr>
      </w:pPr>
      <w:r>
        <w:rPr>
          <w:rFonts w:ascii="Times New Roman" w:hAnsi="Times New Roman" w:cs="Arial"/>
          <w:b/>
          <w:bCs/>
          <w:color w:val="333399"/>
          <w:szCs w:val="24"/>
        </w:rPr>
        <w:tab/>
      </w:r>
      <w:r w:rsidRPr="000467DC">
        <w:rPr>
          <w:rFonts w:ascii="Times New Roman" w:hAnsi="Times New Roman"/>
          <w:iCs/>
          <w:szCs w:val="24"/>
        </w:rPr>
        <w:tab/>
      </w:r>
      <w:r w:rsidRPr="00822FE7">
        <w:t>(SIGNATURE</w:t>
      </w:r>
      <w:r>
        <w:t xml:space="preserve"> </w:t>
      </w:r>
      <w:r w:rsidRPr="00822FE7">
        <w:t>OF NOMINEE)</w:t>
      </w:r>
    </w:p>
    <w:p w:rsidR="00393D76" w:rsidRDefault="00393D76" w:rsidP="00393D76">
      <w:pPr>
        <w:tabs>
          <w:tab w:val="left" w:pos="1080"/>
          <w:tab w:val="center" w:pos="8460"/>
        </w:tabs>
        <w:ind w:left="900" w:right="360"/>
      </w:pPr>
    </w:p>
    <w:p w:rsidR="003521D5" w:rsidRPr="00EC3125" w:rsidRDefault="00393D76" w:rsidP="00393D76">
      <w:pPr>
        <w:pStyle w:val="BodyText"/>
        <w:tabs>
          <w:tab w:val="center" w:pos="2700"/>
          <w:tab w:val="center" w:pos="6660"/>
          <w:tab w:val="center" w:pos="8460"/>
          <w:tab w:val="center" w:pos="9720"/>
        </w:tabs>
        <w:ind w:left="900" w:right="360"/>
        <w:rPr>
          <w:rFonts w:ascii="Times New Roman" w:hAnsi="Times New Roman"/>
          <w:b/>
          <w:bCs/>
          <w:iCs/>
          <w:color w:val="993300"/>
          <w:szCs w:val="24"/>
        </w:rPr>
      </w:pPr>
      <w:r w:rsidRPr="00393D76">
        <w:rPr>
          <w:rFonts w:cs="Arial"/>
          <w:color w:val="333399"/>
        </w:rPr>
        <w:tab/>
      </w:r>
      <w:r w:rsidRPr="00393D76">
        <w:rPr>
          <w:rFonts w:cs="Arial"/>
          <w:color w:val="333399"/>
        </w:rPr>
        <w:tab/>
      </w:r>
      <w:r w:rsidRPr="00393D76">
        <w:rPr>
          <w:rFonts w:cs="Arial"/>
          <w:color w:val="333399"/>
        </w:rPr>
        <w:tab/>
      </w:r>
      <w:r w:rsidR="00C716A2" w:rsidRPr="00EC3125">
        <w:rPr>
          <w:rFonts w:cs="Arial"/>
          <w:b/>
          <w:bCs/>
          <w:color w:val="99330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521D5" w:rsidRPr="00EC3125">
        <w:rPr>
          <w:rFonts w:cs="Arial"/>
          <w:b/>
          <w:bCs/>
          <w:color w:val="993300"/>
          <w:u w:val="single"/>
        </w:rPr>
        <w:instrText xml:space="preserve"> FORMTEXT </w:instrText>
      </w:r>
      <w:r w:rsidR="00C716A2" w:rsidRPr="00EC3125">
        <w:rPr>
          <w:rFonts w:cs="Arial"/>
          <w:b/>
          <w:bCs/>
          <w:color w:val="993300"/>
          <w:u w:val="single"/>
        </w:rPr>
      </w:r>
      <w:r w:rsidR="00C716A2" w:rsidRPr="00EC3125">
        <w:rPr>
          <w:rFonts w:cs="Arial"/>
          <w:b/>
          <w:bCs/>
          <w:color w:val="993300"/>
          <w:u w:val="single"/>
        </w:rPr>
        <w:fldChar w:fldCharType="separate"/>
      </w:r>
      <w:r w:rsidR="003521D5" w:rsidRPr="00EC3125">
        <w:rPr>
          <w:rFonts w:cs="Arial"/>
          <w:b/>
          <w:bCs/>
          <w:noProof/>
          <w:color w:val="993300"/>
          <w:u w:val="single"/>
        </w:rPr>
        <w:t> </w:t>
      </w:r>
      <w:r w:rsidR="003521D5" w:rsidRPr="00EC3125">
        <w:rPr>
          <w:rFonts w:cs="Arial"/>
          <w:b/>
          <w:bCs/>
          <w:noProof/>
          <w:color w:val="993300"/>
          <w:u w:val="single"/>
        </w:rPr>
        <w:t> </w:t>
      </w:r>
      <w:r w:rsidR="00C716A2" w:rsidRPr="00EC3125">
        <w:rPr>
          <w:rFonts w:cs="Arial"/>
          <w:b/>
          <w:bCs/>
          <w:color w:val="993300"/>
          <w:u w:val="single"/>
        </w:rPr>
        <w:fldChar w:fldCharType="end"/>
      </w:r>
      <w:r w:rsidR="003521D5" w:rsidRPr="00EC3125">
        <w:rPr>
          <w:rFonts w:ascii="Times New Roman" w:hAnsi="Times New Roman" w:cs="Arial"/>
          <w:b/>
          <w:bCs/>
          <w:color w:val="993300"/>
          <w:szCs w:val="24"/>
          <w:u w:val="single"/>
        </w:rPr>
        <w:t xml:space="preserve">  </w:t>
      </w:r>
      <w:r w:rsidR="00C716A2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543826">
        <w:rPr>
          <w:rFonts w:ascii="Times New Roman" w:hAnsi="Times New Roman" w:cs="Arial"/>
          <w:b/>
          <w:bCs/>
          <w:color w:val="993300"/>
          <w:szCs w:val="24"/>
          <w:u w:val="single"/>
        </w:rPr>
        <w:instrText xml:space="preserve"> FORMTEXT </w:instrText>
      </w:r>
      <w:r w:rsidR="00C716A2">
        <w:rPr>
          <w:rFonts w:ascii="Times New Roman" w:hAnsi="Times New Roman" w:cs="Arial"/>
          <w:b/>
          <w:bCs/>
          <w:color w:val="993300"/>
          <w:szCs w:val="24"/>
          <w:u w:val="single"/>
        </w:rPr>
      </w:r>
      <w:r w:rsidR="00C716A2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separate"/>
      </w:r>
      <w:r w:rsidR="00543826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543826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543826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543826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543826">
        <w:rPr>
          <w:rFonts w:ascii="Times New Roman" w:hAnsi="Times New Roman" w:cs="Arial"/>
          <w:b/>
          <w:bCs/>
          <w:noProof/>
          <w:color w:val="993300"/>
          <w:szCs w:val="24"/>
          <w:u w:val="single"/>
        </w:rPr>
        <w:t> </w:t>
      </w:r>
      <w:r w:rsidR="00C716A2">
        <w:rPr>
          <w:rFonts w:ascii="Times New Roman" w:hAnsi="Times New Roman" w:cs="Arial"/>
          <w:b/>
          <w:bCs/>
          <w:color w:val="993300"/>
          <w:szCs w:val="24"/>
          <w:u w:val="single"/>
        </w:rPr>
        <w:fldChar w:fldCharType="end"/>
      </w:r>
      <w:bookmarkEnd w:id="15"/>
      <w:r w:rsidR="003521D5" w:rsidRPr="00EC3125">
        <w:rPr>
          <w:rFonts w:ascii="Times New Roman" w:hAnsi="Times New Roman" w:cs="Arial"/>
          <w:b/>
          <w:bCs/>
          <w:color w:val="993300"/>
          <w:szCs w:val="24"/>
          <w:u w:val="single"/>
        </w:rPr>
        <w:t xml:space="preserve">  </w:t>
      </w:r>
      <w:r w:rsidR="00473311" w:rsidRPr="00EC3125">
        <w:rPr>
          <w:rFonts w:ascii="Times New Roman" w:hAnsi="Times New Roman" w:cs="Arial"/>
          <w:b/>
          <w:bCs/>
          <w:color w:val="993300"/>
          <w:szCs w:val="24"/>
          <w:u w:val="single"/>
        </w:rPr>
        <w:t>20</w:t>
      </w:r>
      <w:r w:rsidR="005E726F">
        <w:rPr>
          <w:rFonts w:ascii="Times New Roman" w:hAnsi="Times New Roman" w:cs="Arial"/>
          <w:b/>
          <w:bCs/>
          <w:color w:val="993300"/>
          <w:szCs w:val="24"/>
          <w:u w:val="single"/>
        </w:rPr>
        <w:t>1</w:t>
      </w:r>
      <w:r w:rsidR="00D3454D">
        <w:rPr>
          <w:rFonts w:ascii="Times New Roman" w:hAnsi="Times New Roman" w:cs="Arial"/>
          <w:b/>
          <w:bCs/>
          <w:color w:val="993300"/>
          <w:szCs w:val="24"/>
          <w:u w:val="single"/>
        </w:rPr>
        <w:t>8</w:t>
      </w:r>
    </w:p>
    <w:p w:rsidR="00822FE7" w:rsidRDefault="00393D76" w:rsidP="00393D76">
      <w:pPr>
        <w:tabs>
          <w:tab w:val="left" w:pos="1080"/>
          <w:tab w:val="center" w:pos="8460"/>
        </w:tabs>
        <w:ind w:left="900" w:right="360"/>
      </w:pPr>
      <w:r>
        <w:tab/>
      </w:r>
      <w:r>
        <w:tab/>
      </w:r>
      <w:r w:rsidR="003521D5">
        <w:t>Date</w:t>
      </w:r>
    </w:p>
    <w:p w:rsidR="00822FE7" w:rsidRDefault="00822FE7" w:rsidP="00822FE7">
      <w:pPr>
        <w:tabs>
          <w:tab w:val="left" w:pos="1080"/>
        </w:tabs>
        <w:ind w:left="900" w:right="360"/>
      </w:pPr>
    </w:p>
    <w:p w:rsidR="004F400F" w:rsidRDefault="004F400F" w:rsidP="00822FE7">
      <w:pPr>
        <w:tabs>
          <w:tab w:val="left" w:pos="1080"/>
        </w:tabs>
        <w:ind w:left="900" w:right="360"/>
      </w:pPr>
    </w:p>
    <w:tbl>
      <w:tblPr>
        <w:tblW w:w="9900" w:type="dxa"/>
        <w:tblInd w:w="91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900"/>
      </w:tblGrid>
      <w:tr w:rsidR="004F400F" w:rsidTr="00141D8F">
        <w:trPr>
          <w:trHeight w:val="1080"/>
        </w:trPr>
        <w:tc>
          <w:tcPr>
            <w:tcW w:w="9900" w:type="dxa"/>
            <w:shd w:val="clear" w:color="auto" w:fill="FFF0D9"/>
            <w:vAlign w:val="center"/>
          </w:tcPr>
          <w:p w:rsidR="004F400F" w:rsidRPr="003C2BE5" w:rsidRDefault="004F400F" w:rsidP="006E43B0">
            <w:pPr>
              <w:tabs>
                <w:tab w:val="left" w:pos="1080"/>
              </w:tabs>
              <w:ind w:left="1062" w:right="-18" w:hanging="990"/>
            </w:pPr>
            <w:r w:rsidRPr="00141D8F">
              <w:rPr>
                <w:b/>
                <w:bCs/>
              </w:rPr>
              <w:t xml:space="preserve">NOTE:  </w:t>
            </w:r>
            <w:r w:rsidR="00944AC0" w:rsidRPr="00141D8F">
              <w:rPr>
                <w:b/>
                <w:bCs/>
              </w:rPr>
              <w:tab/>
            </w:r>
            <w:r w:rsidR="005E726F">
              <w:t xml:space="preserve">Nominations must be filed in the Head of School's Office prior by </w:t>
            </w:r>
            <w:r w:rsidR="005E726F" w:rsidRPr="00141D8F">
              <w:rPr>
                <w:b/>
                <w:bCs/>
              </w:rPr>
              <w:t>12:00 noon</w:t>
            </w:r>
            <w:r w:rsidR="00786C18">
              <w:rPr>
                <w:b/>
                <w:bCs/>
              </w:rPr>
              <w:t xml:space="preserve"> on </w:t>
            </w:r>
            <w:r w:rsidR="00D3454D" w:rsidRPr="00D3454D">
              <w:rPr>
                <w:b/>
                <w:bCs/>
              </w:rPr>
              <w:t>Thursday, April 12, 2018</w:t>
            </w:r>
          </w:p>
        </w:tc>
      </w:tr>
    </w:tbl>
    <w:p w:rsidR="004F400F" w:rsidRDefault="004F400F" w:rsidP="00822FE7">
      <w:pPr>
        <w:tabs>
          <w:tab w:val="left" w:pos="1080"/>
        </w:tabs>
        <w:ind w:left="900" w:right="360"/>
      </w:pPr>
    </w:p>
    <w:p w:rsidR="00822FE7" w:rsidRDefault="00822FE7" w:rsidP="00822FE7">
      <w:pPr>
        <w:tabs>
          <w:tab w:val="left" w:pos="1080"/>
        </w:tabs>
        <w:ind w:left="900" w:right="360"/>
      </w:pPr>
    </w:p>
    <w:p w:rsidR="00822FE7" w:rsidRDefault="00822FE7" w:rsidP="00822FE7">
      <w:pPr>
        <w:tabs>
          <w:tab w:val="left" w:pos="1080"/>
        </w:tabs>
        <w:ind w:left="900" w:right="360"/>
      </w:pPr>
    </w:p>
    <w:p w:rsidR="00033680" w:rsidRPr="00033680" w:rsidRDefault="003045E9" w:rsidP="00033680">
      <w:pPr>
        <w:tabs>
          <w:tab w:val="left" w:pos="1080"/>
        </w:tabs>
        <w:ind w:left="900" w:right="360"/>
        <w:rPr>
          <w:b/>
          <w:bCs/>
          <w:u w:val="single"/>
        </w:rPr>
      </w:pPr>
      <w:r>
        <w:rPr>
          <w:b/>
          <w:bCs/>
          <w:noProof/>
          <w:u w:val="single"/>
          <w:lang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2056130</wp:posOffset>
                </wp:positionV>
                <wp:extent cx="3086735" cy="310515"/>
                <wp:effectExtent l="0" t="0" r="317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412" w:rsidRPr="0074027B" w:rsidRDefault="00B62412" w:rsidP="00943F3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9900"/>
                              </w:rPr>
                            </w:pPr>
                            <w:r w:rsidRPr="0074027B">
                              <w:rPr>
                                <w:b/>
                                <w:bCs/>
                                <w:i/>
                                <w:iCs/>
                                <w:color w:val="FF9900"/>
                              </w:rPr>
                              <w:t>Candidate’s Statement is on the next page 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02.7pt;margin-top:161.9pt;width:243.05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PAug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" filled="f" stroked="f">
                <v:textbox>
                  <w:txbxContent>
                    <w:p w:rsidR="00B62412" w:rsidRPr="0074027B" w:rsidRDefault="00B62412" w:rsidP="00943F34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FF9900"/>
                        </w:rPr>
                      </w:pPr>
                      <w:r w:rsidRPr="0074027B">
                        <w:rPr>
                          <w:b/>
                          <w:bCs/>
                          <w:i/>
                          <w:iCs/>
                          <w:color w:val="FF9900"/>
                        </w:rPr>
                        <w:t>Candidate’s Statement is on the next page &gt;&gt;</w:t>
                      </w:r>
                    </w:p>
                  </w:txbxContent>
                </v:textbox>
              </v:shape>
            </w:pict>
          </mc:Fallback>
        </mc:AlternateContent>
      </w:r>
      <w:r w:rsidR="003F36FC">
        <w:rPr>
          <w:b/>
          <w:bCs/>
          <w:u w:val="single"/>
        </w:rPr>
        <w:br w:type="page"/>
      </w:r>
      <w:r w:rsidR="00033680" w:rsidRPr="00033680">
        <w:rPr>
          <w:b/>
          <w:bCs/>
          <w:u w:val="single"/>
        </w:rPr>
        <w:lastRenderedPageBreak/>
        <w:t>CANDIDATE’S STATEMENT</w:t>
      </w:r>
    </w:p>
    <w:p w:rsidR="00033680" w:rsidRPr="005A73DE" w:rsidRDefault="003045E9" w:rsidP="00033680">
      <w:pPr>
        <w:tabs>
          <w:tab w:val="left" w:pos="1080"/>
        </w:tabs>
        <w:ind w:left="900" w:right="360"/>
        <w:rPr>
          <w:b/>
          <w:bCs/>
          <w:i/>
          <w:iCs/>
        </w:rPr>
      </w:pPr>
      <w:r w:rsidRPr="00C716A2">
        <w:rPr>
          <w:b/>
          <w:bCs/>
          <w:noProof/>
          <w:u w:val="single"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-1173480</wp:posOffset>
                </wp:positionV>
                <wp:extent cx="3799205" cy="858520"/>
                <wp:effectExtent l="127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7D" w:rsidRPr="0004233E" w:rsidRDefault="0093187D" w:rsidP="0093187D">
                            <w:pPr>
                              <w:pStyle w:val="Titl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4233E">
                              <w:rPr>
                                <w:sz w:val="28"/>
                                <w:szCs w:val="28"/>
                              </w:rPr>
                              <w:t>INTERNATIONAL SCHOOL ASSOCIATION</w:t>
                            </w:r>
                          </w:p>
                          <w:p w:rsidR="0093187D" w:rsidRPr="00EB20AA" w:rsidRDefault="0093187D" w:rsidP="0093187D">
                            <w:pPr>
                              <w:pStyle w:val="Title"/>
                              <w:ind w:left="90"/>
                              <w:jc w:val="both"/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  <w:p w:rsidR="0093187D" w:rsidRPr="0004233E" w:rsidRDefault="0093187D" w:rsidP="0093187D">
                            <w:pPr>
                              <w:pStyle w:val="Title"/>
                              <w:jc w:val="both"/>
                              <w:rPr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04233E">
                              <w:rPr>
                                <w:color w:val="FF6600"/>
                                <w:sz w:val="24"/>
                                <w:szCs w:val="24"/>
                              </w:rPr>
                              <w:t>BOARD OF TRUSTEES</w:t>
                            </w:r>
                          </w:p>
                          <w:p w:rsidR="0093187D" w:rsidRPr="0004233E" w:rsidRDefault="0093187D" w:rsidP="0093187D">
                            <w:pPr>
                              <w:pStyle w:val="Title"/>
                              <w:jc w:val="both"/>
                              <w:rPr>
                                <w:color w:val="FF9900"/>
                                <w:sz w:val="24"/>
                                <w:szCs w:val="24"/>
                              </w:rPr>
                            </w:pPr>
                            <w:r w:rsidRPr="0004233E">
                              <w:rPr>
                                <w:b w:val="0"/>
                                <w:bCs w:val="0"/>
                                <w:color w:val="FF9900"/>
                                <w:sz w:val="24"/>
                                <w:szCs w:val="24"/>
                              </w:rPr>
                              <w:t>NOMINATION FORM</w:t>
                            </w:r>
                          </w:p>
                          <w:p w:rsidR="0093187D" w:rsidRPr="00B57504" w:rsidRDefault="0093187D" w:rsidP="0093187D">
                            <w:pPr>
                              <w:pStyle w:val="Title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0.35pt;margin-top:-92.4pt;width:299.15pt;height:67.6pt;z-index:-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" filled="f" stroked="f">
                <v:textbox>
                  <w:txbxContent>
                    <w:p w:rsidR="0093187D" w:rsidRPr="0004233E" w:rsidRDefault="0093187D" w:rsidP="0093187D">
                      <w:pPr>
                        <w:pStyle w:val="Title"/>
                        <w:jc w:val="both"/>
                        <w:rPr>
                          <w:sz w:val="28"/>
                          <w:szCs w:val="28"/>
                        </w:rPr>
                      </w:pPr>
                      <w:r w:rsidRPr="0004233E">
                        <w:rPr>
                          <w:sz w:val="28"/>
                          <w:szCs w:val="28"/>
                        </w:rPr>
                        <w:t>INTERNATIONAL SCHOOL ASSOCIATION</w:t>
                      </w:r>
                    </w:p>
                    <w:p w:rsidR="0093187D" w:rsidRPr="00EB20AA" w:rsidRDefault="0093187D" w:rsidP="0093187D">
                      <w:pPr>
                        <w:pStyle w:val="Title"/>
                        <w:ind w:left="90"/>
                        <w:jc w:val="both"/>
                        <w:rPr>
                          <w:color w:val="FF6600"/>
                          <w:sz w:val="24"/>
                          <w:szCs w:val="24"/>
                        </w:rPr>
                      </w:pPr>
                    </w:p>
                    <w:p w:rsidR="0093187D" w:rsidRPr="0004233E" w:rsidRDefault="0093187D" w:rsidP="0093187D">
                      <w:pPr>
                        <w:pStyle w:val="Title"/>
                        <w:jc w:val="both"/>
                        <w:rPr>
                          <w:color w:val="FF6600"/>
                          <w:sz w:val="24"/>
                          <w:szCs w:val="24"/>
                        </w:rPr>
                      </w:pPr>
                      <w:r w:rsidRPr="0004233E">
                        <w:rPr>
                          <w:color w:val="FF6600"/>
                          <w:sz w:val="24"/>
                          <w:szCs w:val="24"/>
                        </w:rPr>
                        <w:t>BOARD OF TRUSTEES</w:t>
                      </w:r>
                    </w:p>
                    <w:p w:rsidR="0093187D" w:rsidRPr="0004233E" w:rsidRDefault="0093187D" w:rsidP="0093187D">
                      <w:pPr>
                        <w:pStyle w:val="Title"/>
                        <w:jc w:val="both"/>
                        <w:rPr>
                          <w:color w:val="FF9900"/>
                          <w:sz w:val="24"/>
                          <w:szCs w:val="24"/>
                        </w:rPr>
                      </w:pPr>
                      <w:r w:rsidRPr="0004233E">
                        <w:rPr>
                          <w:b w:val="0"/>
                          <w:bCs w:val="0"/>
                          <w:color w:val="FF9900"/>
                          <w:sz w:val="24"/>
                          <w:szCs w:val="24"/>
                        </w:rPr>
                        <w:t>NOMINATION FORM</w:t>
                      </w:r>
                    </w:p>
                    <w:p w:rsidR="0093187D" w:rsidRPr="00B57504" w:rsidRDefault="0093187D" w:rsidP="0093187D">
                      <w:pPr>
                        <w:pStyle w:val="Title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16E" w:rsidRPr="005A73DE">
        <w:rPr>
          <w:color w:val="000000"/>
        </w:rPr>
        <w:t>Please include your responses to the following questions</w:t>
      </w:r>
      <w:r w:rsidR="00033680" w:rsidRPr="005A73DE">
        <w:t xml:space="preserve">.  </w:t>
      </w:r>
      <w:r w:rsidR="00033680" w:rsidRPr="005A73DE">
        <w:rPr>
          <w:b/>
          <w:bCs/>
          <w:i/>
          <w:iCs/>
        </w:rPr>
        <w:t xml:space="preserve">Why do you want to be a Board member?  What skills and attitude would you bring to the Board?  What is your vision of the Board of Trustees’ role in the governance of ISB? </w:t>
      </w:r>
      <w:r w:rsidR="00033680" w:rsidRPr="006C4648">
        <w:rPr>
          <w:b/>
          <w:bCs/>
          <w:i/>
          <w:iCs/>
        </w:rPr>
        <w:t xml:space="preserve"> </w:t>
      </w:r>
      <w:r w:rsidR="0052016E" w:rsidRPr="006C4648">
        <w:rPr>
          <w:b/>
          <w:bCs/>
          <w:i/>
          <w:iCs/>
          <w:color w:val="000000"/>
        </w:rPr>
        <w:t>How do you see ISB 10 years from now?</w:t>
      </w:r>
    </w:p>
    <w:p w:rsidR="00033680" w:rsidRPr="00033680" w:rsidRDefault="00033680" w:rsidP="00033680">
      <w:pPr>
        <w:tabs>
          <w:tab w:val="left" w:pos="1080"/>
        </w:tabs>
        <w:ind w:left="900" w:right="360"/>
      </w:pPr>
    </w:p>
    <w:p w:rsidR="00033680" w:rsidRPr="00033680" w:rsidRDefault="00033680" w:rsidP="00033680">
      <w:pPr>
        <w:tabs>
          <w:tab w:val="left" w:pos="1080"/>
        </w:tabs>
        <w:ind w:left="900" w:right="360"/>
      </w:pPr>
      <w:r w:rsidRPr="00033680">
        <w:t>Please include any other relevant i</w:t>
      </w:r>
      <w:r w:rsidR="00B761F6">
        <w:t xml:space="preserve">nformation. </w:t>
      </w:r>
    </w:p>
    <w:tbl>
      <w:tblPr>
        <w:tblW w:w="9720" w:type="dxa"/>
        <w:tblInd w:w="1008" w:type="dxa"/>
        <w:tblBorders>
          <w:top w:val="dotted" w:sz="12" w:space="0" w:color="FFFFFF"/>
          <w:left w:val="dotted" w:sz="12" w:space="0" w:color="FFFFFF"/>
          <w:bottom w:val="dotted" w:sz="12" w:space="0" w:color="FFFFFF"/>
          <w:right w:val="dotted" w:sz="12" w:space="0" w:color="FFFFFF"/>
          <w:insideH w:val="dotted" w:sz="12" w:space="0" w:color="FFFFFF"/>
          <w:insideV w:val="dotted" w:sz="12" w:space="0" w:color="FFFFFF"/>
        </w:tblBorders>
        <w:shd w:val="clear" w:color="auto" w:fill="FFF0D9"/>
        <w:tblLook w:val="01E0" w:firstRow="1" w:lastRow="1" w:firstColumn="1" w:lastColumn="1" w:noHBand="0" w:noVBand="0"/>
      </w:tblPr>
      <w:tblGrid>
        <w:gridCol w:w="9720"/>
      </w:tblGrid>
      <w:tr w:rsidR="00993579" w:rsidTr="00141D8F">
        <w:trPr>
          <w:trHeight w:val="8118"/>
        </w:trPr>
        <w:tc>
          <w:tcPr>
            <w:tcW w:w="9720" w:type="dxa"/>
            <w:shd w:val="clear" w:color="auto" w:fill="FFF0D9"/>
          </w:tcPr>
          <w:p w:rsidR="00993579" w:rsidRPr="00141D8F" w:rsidRDefault="00C716A2" w:rsidP="00141D8F">
            <w:pPr>
              <w:pStyle w:val="BodyText"/>
              <w:tabs>
                <w:tab w:val="left" w:pos="1260"/>
              </w:tabs>
              <w:ind w:left="162" w:right="162"/>
              <w:rPr>
                <w:rFonts w:ascii="Times New Roman" w:hAnsi="Times New Roman"/>
                <w:color w:val="993300"/>
                <w:szCs w:val="24"/>
              </w:rPr>
            </w:pP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ACB" w:rsidRPr="00141D8F">
              <w:rPr>
                <w:rFonts w:ascii="Times New Roman" w:hAnsi="Times New Roman" w:cs="Arial"/>
                <w:color w:val="993300"/>
                <w:szCs w:val="24"/>
              </w:rPr>
              <w:instrText xml:space="preserve"> FORMTEXT </w:instrTex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separate"/>
            </w:r>
            <w:r w:rsidR="00966AC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966AC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966AC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966AC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="00966ACB" w:rsidRPr="00141D8F">
              <w:rPr>
                <w:rFonts w:ascii="Times New Roman" w:hAnsi="Times New Roman" w:cs="Arial"/>
                <w:noProof/>
                <w:color w:val="993300"/>
                <w:szCs w:val="24"/>
              </w:rPr>
              <w:t> </w:t>
            </w:r>
            <w:r w:rsidRPr="00141D8F">
              <w:rPr>
                <w:rFonts w:ascii="Times New Roman" w:hAnsi="Times New Roman" w:cs="Arial"/>
                <w:color w:val="993300"/>
                <w:szCs w:val="24"/>
              </w:rPr>
              <w:fldChar w:fldCharType="end"/>
            </w:r>
          </w:p>
        </w:tc>
      </w:tr>
    </w:tbl>
    <w:p w:rsidR="00AE6762" w:rsidRDefault="00AE6762" w:rsidP="00822FE7">
      <w:pPr>
        <w:tabs>
          <w:tab w:val="left" w:pos="1080"/>
        </w:tabs>
        <w:ind w:left="900" w:right="360"/>
      </w:pPr>
    </w:p>
    <w:p w:rsidR="00822FE7" w:rsidRPr="00247DB8" w:rsidRDefault="00AE6762" w:rsidP="00822FE7">
      <w:pPr>
        <w:tabs>
          <w:tab w:val="left" w:pos="1080"/>
        </w:tabs>
        <w:ind w:left="900" w:right="360"/>
      </w:pPr>
      <w:r w:rsidRPr="00247DB8">
        <w:rPr>
          <w:u w:val="single"/>
        </w:rPr>
        <w:t>Next</w:t>
      </w:r>
      <w:r w:rsidR="00D07717" w:rsidRPr="00247DB8">
        <w:rPr>
          <w:u w:val="single"/>
        </w:rPr>
        <w:t xml:space="preserve"> step</w:t>
      </w:r>
      <w:r w:rsidR="00143988" w:rsidRPr="00247DB8">
        <w:t xml:space="preserve">: </w:t>
      </w:r>
    </w:p>
    <w:p w:rsidR="00143988" w:rsidRPr="00247DB8" w:rsidRDefault="0052016E" w:rsidP="00822FE7">
      <w:pPr>
        <w:tabs>
          <w:tab w:val="left" w:pos="1080"/>
        </w:tabs>
        <w:ind w:left="900" w:right="360"/>
      </w:pPr>
      <w:r w:rsidRPr="00247DB8">
        <w:rPr>
          <w:color w:val="000000"/>
        </w:rPr>
        <w:t>Please save file and send via email to</w:t>
      </w:r>
      <w:r w:rsidR="00D07717" w:rsidRPr="00247DB8">
        <w:t xml:space="preserve"> </w:t>
      </w:r>
      <w:hyperlink r:id="rId9" w:tgtFrame="_blank" w:history="1"/>
      <w:r w:rsidR="00D3454D" w:rsidRPr="00D3454D">
        <w:rPr>
          <w:rStyle w:val="Strong"/>
          <w:b w:val="0"/>
          <w:bCs w:val="0"/>
          <w:color w:val="0000FF"/>
          <w:u w:val="single"/>
        </w:rPr>
        <w:t>msjoydavy@gmail.com</w:t>
      </w:r>
      <w:r w:rsidR="009A5E86" w:rsidRPr="00247DB8">
        <w:t xml:space="preserve"> </w:t>
      </w:r>
      <w:r w:rsidR="00D07717" w:rsidRPr="00247DB8">
        <w:t xml:space="preserve">as an attached file. </w:t>
      </w:r>
    </w:p>
    <w:p w:rsidR="00D07717" w:rsidRPr="00247DB8" w:rsidRDefault="00D07717" w:rsidP="00822FE7">
      <w:pPr>
        <w:tabs>
          <w:tab w:val="left" w:pos="1080"/>
        </w:tabs>
        <w:ind w:left="900" w:right="360"/>
      </w:pPr>
      <w:r w:rsidRPr="00247DB8">
        <w:t>(Use your name as the name of this file)</w:t>
      </w:r>
    </w:p>
    <w:p w:rsidR="00D07717" w:rsidRPr="00247DB8" w:rsidRDefault="00D07717" w:rsidP="00822FE7">
      <w:pPr>
        <w:tabs>
          <w:tab w:val="left" w:pos="1080"/>
        </w:tabs>
        <w:ind w:left="900" w:right="360"/>
      </w:pPr>
    </w:p>
    <w:p w:rsidR="00D07717" w:rsidRPr="00247DB8" w:rsidRDefault="00D07717" w:rsidP="00822FE7">
      <w:pPr>
        <w:tabs>
          <w:tab w:val="left" w:pos="1080"/>
        </w:tabs>
        <w:ind w:left="900" w:right="360"/>
      </w:pPr>
      <w:r w:rsidRPr="00247DB8">
        <w:rPr>
          <w:u w:val="single"/>
        </w:rPr>
        <w:t>Last step</w:t>
      </w:r>
      <w:r w:rsidRPr="00247DB8">
        <w:t>:</w:t>
      </w:r>
    </w:p>
    <w:p w:rsidR="00143988" w:rsidRPr="00247DB8" w:rsidRDefault="0052016E" w:rsidP="00822FE7">
      <w:pPr>
        <w:tabs>
          <w:tab w:val="left" w:pos="1080"/>
        </w:tabs>
        <w:ind w:left="900" w:right="360"/>
      </w:pPr>
      <w:r w:rsidRPr="00247DB8">
        <w:rPr>
          <w:color w:val="000000"/>
        </w:rPr>
        <w:t xml:space="preserve">Please print this form, add signatures and your photo and submit to Khun Oor at </w:t>
      </w:r>
      <w:r w:rsidR="00B85F21">
        <w:t xml:space="preserve">Andrew Davies's </w:t>
      </w:r>
      <w:r w:rsidRPr="00247DB8">
        <w:rPr>
          <w:color w:val="000000"/>
        </w:rPr>
        <w:t>office.</w:t>
      </w:r>
    </w:p>
    <w:p w:rsidR="00D65ADD" w:rsidRPr="00247DB8" w:rsidRDefault="00D65ADD" w:rsidP="00822FE7">
      <w:pPr>
        <w:tabs>
          <w:tab w:val="left" w:pos="1080"/>
        </w:tabs>
        <w:ind w:left="900" w:right="360"/>
      </w:pPr>
    </w:p>
    <w:p w:rsidR="00D65ADD" w:rsidRPr="00247DB8" w:rsidRDefault="00D65ADD" w:rsidP="00822FE7">
      <w:pPr>
        <w:tabs>
          <w:tab w:val="left" w:pos="1080"/>
        </w:tabs>
        <w:ind w:left="900" w:right="360"/>
      </w:pPr>
      <w:r w:rsidRPr="00247DB8">
        <w:t>Thank you.</w:t>
      </w:r>
    </w:p>
    <w:sectPr w:rsidR="00D65ADD" w:rsidRPr="00247DB8" w:rsidSect="00C929A4">
      <w:headerReference w:type="default" r:id="rId10"/>
      <w:footerReference w:type="default" r:id="rId11"/>
      <w:pgSz w:w="11909" w:h="16834" w:code="9"/>
      <w:pgMar w:top="2877" w:right="569" w:bottom="720" w:left="36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0E" w:rsidRDefault="00560A0E">
      <w:r>
        <w:separator/>
      </w:r>
    </w:p>
  </w:endnote>
  <w:endnote w:type="continuationSeparator" w:id="0">
    <w:p w:rsidR="00560A0E" w:rsidRDefault="0056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6F" w:rsidRPr="00850236" w:rsidRDefault="00DE4A6F" w:rsidP="00850236">
    <w:pPr>
      <w:pStyle w:val="Footer"/>
      <w:jc w:val="right"/>
      <w:rPr>
        <w:rFonts w:ascii="Verdana" w:hAnsi="Verdana"/>
        <w:color w:val="999999"/>
        <w:sz w:val="16"/>
        <w:szCs w:val="16"/>
      </w:rPr>
    </w:pPr>
    <w:smartTag w:uri="urn:schemas-microsoft-com:office:smarttags" w:element="PlaceName">
      <w:r w:rsidRPr="00F44D9A">
        <w:rPr>
          <w:rFonts w:ascii="Verdana" w:hAnsi="Verdana"/>
          <w:b/>
          <w:bCs/>
          <w:color w:val="FF9900"/>
          <w:sz w:val="16"/>
          <w:szCs w:val="16"/>
        </w:rPr>
        <w:t>International</w:t>
      </w:r>
    </w:smartTag>
    <w:r w:rsidRPr="00F44D9A">
      <w:rPr>
        <w:rFonts w:ascii="Verdana" w:hAnsi="Verdana"/>
        <w:b/>
        <w:bCs/>
        <w:color w:val="FF9900"/>
        <w:sz w:val="16"/>
        <w:szCs w:val="16"/>
      </w:rPr>
      <w:t xml:space="preserve"> </w:t>
    </w:r>
    <w:smartTag w:uri="urn:schemas-microsoft-com:office:smarttags" w:element="PlaceType">
      <w:r w:rsidRPr="00F44D9A">
        <w:rPr>
          <w:rFonts w:ascii="Verdana" w:hAnsi="Verdana"/>
          <w:b/>
          <w:bCs/>
          <w:color w:val="FF9900"/>
          <w:sz w:val="16"/>
          <w:szCs w:val="16"/>
        </w:rPr>
        <w:t>School</w:t>
      </w:r>
    </w:smartTag>
    <w:r w:rsidRPr="00F44D9A">
      <w:rPr>
        <w:rFonts w:ascii="Verdana" w:hAnsi="Verdana"/>
        <w:b/>
        <w:bCs/>
        <w:color w:val="FF9900"/>
        <w:sz w:val="16"/>
        <w:szCs w:val="16"/>
      </w:rPr>
      <w:t xml:space="preserve"> </w:t>
    </w:r>
    <w:r w:rsidR="00F30AC3" w:rsidRPr="00F44D9A">
      <w:rPr>
        <w:rFonts w:ascii="Verdana" w:hAnsi="Verdana"/>
        <w:b/>
        <w:bCs/>
        <w:color w:val="FF9900"/>
        <w:sz w:val="16"/>
        <w:szCs w:val="16"/>
      </w:rPr>
      <w:t>Association</w:t>
    </w:r>
    <w:r w:rsidRPr="00850236">
      <w:rPr>
        <w:rFonts w:ascii="Verdana" w:hAnsi="Verdana"/>
        <w:sz w:val="16"/>
        <w:szCs w:val="16"/>
      </w:rPr>
      <w:br/>
    </w:r>
    <w:r w:rsidRPr="00850236">
      <w:rPr>
        <w:rFonts w:ascii="Verdana" w:hAnsi="Verdana"/>
        <w:color w:val="999999"/>
        <w:sz w:val="16"/>
        <w:szCs w:val="16"/>
      </w:rPr>
      <w:t xml:space="preserve">39/7 </w:t>
    </w:r>
    <w:smartTag w:uri="urn:schemas-microsoft-com:office:smarttags" w:element="PersonName">
      <w:smartTag w:uri="urn:schemas:contacts" w:element="GivenName">
        <w:r w:rsidRPr="00850236">
          <w:rPr>
            <w:rFonts w:ascii="Verdana" w:hAnsi="Verdana"/>
            <w:color w:val="999999"/>
            <w:sz w:val="16"/>
            <w:szCs w:val="16"/>
          </w:rPr>
          <w:t>Soi</w:t>
        </w:r>
      </w:smartTag>
      <w:r w:rsidRPr="00850236">
        <w:rPr>
          <w:rFonts w:ascii="Verdana" w:hAnsi="Verdana"/>
          <w:color w:val="999999"/>
          <w:sz w:val="16"/>
          <w:szCs w:val="16"/>
        </w:rPr>
        <w:t xml:space="preserve"> </w:t>
      </w:r>
      <w:smartTag w:uri="urn:schemas:contacts" w:element="Sn">
        <w:r w:rsidRPr="00850236">
          <w:rPr>
            <w:rFonts w:ascii="Verdana" w:hAnsi="Verdana"/>
            <w:color w:val="999999"/>
            <w:sz w:val="16"/>
            <w:szCs w:val="16"/>
          </w:rPr>
          <w:t>Nichadatani</w:t>
        </w:r>
      </w:smartTag>
    </w:smartTag>
    <w:r w:rsidRPr="00850236">
      <w:rPr>
        <w:rFonts w:ascii="Verdana" w:hAnsi="Verdana"/>
        <w:color w:val="999999"/>
        <w:sz w:val="16"/>
        <w:szCs w:val="16"/>
      </w:rPr>
      <w:t xml:space="preserve">, </w:t>
    </w:r>
    <w:smartTag w:uri="urn:schemas-microsoft-com:office:smarttags" w:element="Street">
      <w:smartTag w:uri="urn:schemas-microsoft-com:office:smarttags" w:element="address">
        <w:r w:rsidRPr="00850236">
          <w:rPr>
            <w:rFonts w:ascii="Verdana" w:hAnsi="Verdana"/>
            <w:color w:val="999999"/>
            <w:sz w:val="16"/>
            <w:szCs w:val="16"/>
          </w:rPr>
          <w:t>Samakkee Rd.</w:t>
        </w:r>
      </w:smartTag>
    </w:smartTag>
    <w:r w:rsidR="00B87D9D">
      <w:rPr>
        <w:rFonts w:ascii="Verdana" w:hAnsi="Verdana"/>
        <w:color w:val="999999"/>
        <w:sz w:val="16"/>
        <w:szCs w:val="16"/>
      </w:rPr>
      <w:t>, Bangtalad</w:t>
    </w:r>
    <w:proofErr w:type="gramStart"/>
    <w:r w:rsidR="00B87D9D">
      <w:rPr>
        <w:rFonts w:ascii="Verdana" w:hAnsi="Verdana"/>
        <w:color w:val="999999"/>
        <w:sz w:val="16"/>
        <w:szCs w:val="16"/>
      </w:rPr>
      <w:t>,,</w:t>
    </w:r>
    <w:proofErr w:type="gramEnd"/>
    <w:r w:rsidR="00B87D9D">
      <w:rPr>
        <w:rFonts w:ascii="Verdana" w:hAnsi="Verdana"/>
        <w:color w:val="999999"/>
        <w:sz w:val="16"/>
        <w:szCs w:val="16"/>
      </w:rPr>
      <w:t xml:space="preserve"> </w:t>
    </w:r>
    <w:r w:rsidRPr="00850236">
      <w:rPr>
        <w:rFonts w:ascii="Verdana" w:hAnsi="Verdana"/>
        <w:color w:val="999999"/>
        <w:sz w:val="16"/>
        <w:szCs w:val="16"/>
      </w:rPr>
      <w:t xml:space="preserve">Pakkret, Nonthaburi  11120    </w:t>
    </w:r>
    <w:smartTag w:uri="urn:schemas-microsoft-com:office:smarttags" w:element="place">
      <w:smartTag w:uri="urn:schemas-microsoft-com:office:smarttags" w:element="country-region">
        <w:r w:rsidRPr="00850236">
          <w:rPr>
            <w:rFonts w:ascii="Verdana" w:hAnsi="Verdana"/>
            <w:color w:val="999999"/>
            <w:sz w:val="16"/>
            <w:szCs w:val="16"/>
          </w:rPr>
          <w:t>THAILAND</w:t>
        </w:r>
      </w:smartTag>
    </w:smartTag>
  </w:p>
  <w:p w:rsidR="00685CE6" w:rsidRDefault="00DE4A6F" w:rsidP="00850236">
    <w:pPr>
      <w:pStyle w:val="Footer"/>
      <w:jc w:val="right"/>
      <w:rPr>
        <w:rFonts w:ascii="Verdana" w:hAnsi="Verdana"/>
        <w:color w:val="999999"/>
        <w:sz w:val="16"/>
        <w:szCs w:val="16"/>
      </w:rPr>
    </w:pPr>
    <w:r w:rsidRPr="00850236">
      <w:rPr>
        <w:rFonts w:ascii="Verdana" w:hAnsi="Verdana"/>
        <w:color w:val="999999"/>
        <w:sz w:val="16"/>
        <w:szCs w:val="16"/>
      </w:rPr>
      <w:t>Tel: 66 2 963 5800 Fax: 66 2 583 5432</w:t>
    </w:r>
    <w:r w:rsidR="00B87D9D">
      <w:rPr>
        <w:rFonts w:ascii="Verdana" w:hAnsi="Verdana"/>
        <w:color w:val="999999"/>
        <w:sz w:val="16"/>
        <w:szCs w:val="16"/>
      </w:rPr>
      <w:br/>
    </w:r>
  </w:p>
  <w:p w:rsidR="00DE4A6F" w:rsidRPr="00B87D9D" w:rsidRDefault="00B87D9D" w:rsidP="00850236">
    <w:pPr>
      <w:pStyle w:val="Footer"/>
      <w:jc w:val="right"/>
      <w:rPr>
        <w:rFonts w:ascii="Verdana" w:hAnsi="Verdana"/>
        <w:color w:val="999999"/>
        <w:sz w:val="16"/>
        <w:szCs w:val="16"/>
      </w:rPr>
    </w:pPr>
    <w:r w:rsidRPr="00B87D9D">
      <w:rPr>
        <w:rFonts w:ascii="Verdana" w:hAnsi="Verdana"/>
        <w:color w:val="808080"/>
        <w:sz w:val="16"/>
        <w:szCs w:val="16"/>
      </w:rPr>
      <w:t xml:space="preserve">Page </w:t>
    </w:r>
    <w:r w:rsidR="00C716A2" w:rsidRPr="00B87D9D">
      <w:rPr>
        <w:rStyle w:val="PageNumber"/>
        <w:rFonts w:ascii="Verdana" w:hAnsi="Verdana"/>
        <w:color w:val="808080"/>
        <w:sz w:val="16"/>
        <w:szCs w:val="16"/>
      </w:rPr>
      <w:fldChar w:fldCharType="begin"/>
    </w:r>
    <w:r w:rsidRPr="00B87D9D">
      <w:rPr>
        <w:rStyle w:val="PageNumber"/>
        <w:rFonts w:ascii="Verdana" w:hAnsi="Verdana"/>
        <w:color w:val="808080"/>
        <w:sz w:val="16"/>
        <w:szCs w:val="16"/>
      </w:rPr>
      <w:instrText xml:space="preserve"> PAGE </w:instrText>
    </w:r>
    <w:r w:rsidR="00C716A2" w:rsidRPr="00B87D9D">
      <w:rPr>
        <w:rStyle w:val="PageNumber"/>
        <w:rFonts w:ascii="Verdana" w:hAnsi="Verdana"/>
        <w:color w:val="808080"/>
        <w:sz w:val="16"/>
        <w:szCs w:val="16"/>
      </w:rPr>
      <w:fldChar w:fldCharType="separate"/>
    </w:r>
    <w:r w:rsidR="00140C45">
      <w:rPr>
        <w:rStyle w:val="PageNumber"/>
        <w:rFonts w:ascii="Verdana" w:hAnsi="Verdana"/>
        <w:noProof/>
        <w:color w:val="808080"/>
        <w:sz w:val="16"/>
        <w:szCs w:val="16"/>
      </w:rPr>
      <w:t>3</w:t>
    </w:r>
    <w:r w:rsidR="00C716A2" w:rsidRPr="00B87D9D">
      <w:rPr>
        <w:rStyle w:val="PageNumber"/>
        <w:rFonts w:ascii="Verdana" w:hAnsi="Verdana"/>
        <w:color w:val="808080"/>
        <w:sz w:val="16"/>
        <w:szCs w:val="16"/>
      </w:rPr>
      <w:fldChar w:fldCharType="end"/>
    </w:r>
    <w:r w:rsidRPr="00B87D9D">
      <w:rPr>
        <w:rStyle w:val="PageNumber"/>
        <w:rFonts w:ascii="Verdana" w:hAnsi="Verdana"/>
        <w:color w:val="808080"/>
        <w:sz w:val="16"/>
        <w:szCs w:val="16"/>
      </w:rPr>
      <w:t xml:space="preserve"> of </w:t>
    </w:r>
    <w:r w:rsidR="00C716A2" w:rsidRPr="00B87D9D">
      <w:rPr>
        <w:rStyle w:val="PageNumber"/>
        <w:rFonts w:ascii="Verdana" w:hAnsi="Verdana"/>
        <w:color w:val="808080"/>
        <w:sz w:val="16"/>
        <w:szCs w:val="16"/>
      </w:rPr>
      <w:fldChar w:fldCharType="begin"/>
    </w:r>
    <w:r w:rsidRPr="00B87D9D">
      <w:rPr>
        <w:rStyle w:val="PageNumber"/>
        <w:rFonts w:ascii="Verdana" w:hAnsi="Verdana"/>
        <w:color w:val="808080"/>
        <w:sz w:val="16"/>
        <w:szCs w:val="16"/>
      </w:rPr>
      <w:instrText xml:space="preserve"> NUMPAGES </w:instrText>
    </w:r>
    <w:r w:rsidR="00C716A2" w:rsidRPr="00B87D9D">
      <w:rPr>
        <w:rStyle w:val="PageNumber"/>
        <w:rFonts w:ascii="Verdana" w:hAnsi="Verdana"/>
        <w:color w:val="808080"/>
        <w:sz w:val="16"/>
        <w:szCs w:val="16"/>
      </w:rPr>
      <w:fldChar w:fldCharType="separate"/>
    </w:r>
    <w:r w:rsidR="00140C45">
      <w:rPr>
        <w:rStyle w:val="PageNumber"/>
        <w:rFonts w:ascii="Verdana" w:hAnsi="Verdana"/>
        <w:noProof/>
        <w:color w:val="808080"/>
        <w:sz w:val="16"/>
        <w:szCs w:val="16"/>
      </w:rPr>
      <w:t>4</w:t>
    </w:r>
    <w:r w:rsidR="00C716A2" w:rsidRPr="00B87D9D">
      <w:rPr>
        <w:rStyle w:val="PageNumber"/>
        <w:rFonts w:ascii="Verdana" w:hAnsi="Verdan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0E" w:rsidRDefault="00560A0E">
      <w:r>
        <w:separator/>
      </w:r>
    </w:p>
  </w:footnote>
  <w:footnote w:type="continuationSeparator" w:id="0">
    <w:p w:rsidR="00560A0E" w:rsidRDefault="0056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6F" w:rsidRDefault="003045E9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1151255</wp:posOffset>
              </wp:positionV>
              <wp:extent cx="6638925" cy="8270240"/>
              <wp:effectExtent l="9525" t="8255" r="9525" b="825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8270240"/>
                      </a:xfrm>
                      <a:prstGeom prst="rect">
                        <a:avLst/>
                      </a:prstGeom>
                      <a:solidFill>
                        <a:srgbClr val="FF6600">
                          <a:alpha val="6000"/>
                        </a:srgbClr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27.75pt;margin-top:90.65pt;width:522.75pt;height:6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" fillcolor="#f60" strokecolor="#fc0">
              <v:fill opacity="3855f"/>
            </v:rect>
          </w:pict>
        </mc:Fallback>
      </mc:AlternateContent>
    </w:r>
    <w:r>
      <w:rPr>
        <w:noProof/>
        <w:lang w:eastAsia="en-US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3181350</wp:posOffset>
          </wp:positionV>
          <wp:extent cx="7381875" cy="7381875"/>
          <wp:effectExtent l="0" t="0" r="9525" b="9525"/>
          <wp:wrapNone/>
          <wp:docPr id="9" name="Picture 1" descr="Hanuma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umanB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38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D72"/>
    <w:multiLevelType w:val="hybridMultilevel"/>
    <w:tmpl w:val="EDC07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F77BD2"/>
    <w:multiLevelType w:val="hybridMultilevel"/>
    <w:tmpl w:val="F8C8C50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0/iJsCaQVtJPpnrpIBcYae4PFKhY0PAYW3PgnziX6+tCsbyJlxFkqdx9yAfXR7UH9+5KdClOIJ648tCbI7zeA==" w:salt="hqEVi0tonOQUNKUrTxUz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71"/>
    <w:rsid w:val="000011D7"/>
    <w:rsid w:val="00007EC5"/>
    <w:rsid w:val="00010879"/>
    <w:rsid w:val="00013ACD"/>
    <w:rsid w:val="00015EC8"/>
    <w:rsid w:val="00017F4D"/>
    <w:rsid w:val="000234DA"/>
    <w:rsid w:val="00027AC4"/>
    <w:rsid w:val="00033680"/>
    <w:rsid w:val="000408EF"/>
    <w:rsid w:val="0004233E"/>
    <w:rsid w:val="000467DC"/>
    <w:rsid w:val="000540E1"/>
    <w:rsid w:val="000613B5"/>
    <w:rsid w:val="00062814"/>
    <w:rsid w:val="0006791E"/>
    <w:rsid w:val="00071F41"/>
    <w:rsid w:val="0007209E"/>
    <w:rsid w:val="0007257A"/>
    <w:rsid w:val="000725A9"/>
    <w:rsid w:val="000833D1"/>
    <w:rsid w:val="0009060E"/>
    <w:rsid w:val="00094D49"/>
    <w:rsid w:val="00096369"/>
    <w:rsid w:val="000A4B52"/>
    <w:rsid w:val="000B51B4"/>
    <w:rsid w:val="000C2794"/>
    <w:rsid w:val="000D35AC"/>
    <w:rsid w:val="000D4646"/>
    <w:rsid w:val="000E596E"/>
    <w:rsid w:val="000F3498"/>
    <w:rsid w:val="001129A3"/>
    <w:rsid w:val="0012535C"/>
    <w:rsid w:val="001331A6"/>
    <w:rsid w:val="00137803"/>
    <w:rsid w:val="00137A2E"/>
    <w:rsid w:val="00140C45"/>
    <w:rsid w:val="00141D8F"/>
    <w:rsid w:val="00143988"/>
    <w:rsid w:val="0016075F"/>
    <w:rsid w:val="00160967"/>
    <w:rsid w:val="00172A73"/>
    <w:rsid w:val="0017351A"/>
    <w:rsid w:val="00196F0C"/>
    <w:rsid w:val="001B0164"/>
    <w:rsid w:val="001B6245"/>
    <w:rsid w:val="001C00ED"/>
    <w:rsid w:val="001C4816"/>
    <w:rsid w:val="00203630"/>
    <w:rsid w:val="00213C9D"/>
    <w:rsid w:val="002147EB"/>
    <w:rsid w:val="002241CD"/>
    <w:rsid w:val="00242E80"/>
    <w:rsid w:val="00243FF4"/>
    <w:rsid w:val="00247A6D"/>
    <w:rsid w:val="00247DB8"/>
    <w:rsid w:val="0025082F"/>
    <w:rsid w:val="00253D1E"/>
    <w:rsid w:val="00267D9F"/>
    <w:rsid w:val="00270972"/>
    <w:rsid w:val="00271442"/>
    <w:rsid w:val="00287D36"/>
    <w:rsid w:val="002912E8"/>
    <w:rsid w:val="00294DF4"/>
    <w:rsid w:val="00295E91"/>
    <w:rsid w:val="00297C57"/>
    <w:rsid w:val="00297E5B"/>
    <w:rsid w:val="002A0D3F"/>
    <w:rsid w:val="002B1ECA"/>
    <w:rsid w:val="002C5953"/>
    <w:rsid w:val="002E04EE"/>
    <w:rsid w:val="002E1AAD"/>
    <w:rsid w:val="002E2D62"/>
    <w:rsid w:val="002E6C31"/>
    <w:rsid w:val="002F5F2C"/>
    <w:rsid w:val="003045E9"/>
    <w:rsid w:val="003047F4"/>
    <w:rsid w:val="00311049"/>
    <w:rsid w:val="003118B3"/>
    <w:rsid w:val="00321657"/>
    <w:rsid w:val="00331CDF"/>
    <w:rsid w:val="00335C46"/>
    <w:rsid w:val="003463FC"/>
    <w:rsid w:val="003521D5"/>
    <w:rsid w:val="00355A60"/>
    <w:rsid w:val="0035752D"/>
    <w:rsid w:val="00386DA1"/>
    <w:rsid w:val="0039047E"/>
    <w:rsid w:val="00393D76"/>
    <w:rsid w:val="003A26AD"/>
    <w:rsid w:val="003A2768"/>
    <w:rsid w:val="003A29B9"/>
    <w:rsid w:val="003B7D76"/>
    <w:rsid w:val="003C1A68"/>
    <w:rsid w:val="003C26E2"/>
    <w:rsid w:val="003C2BE5"/>
    <w:rsid w:val="003C77F9"/>
    <w:rsid w:val="003D22FC"/>
    <w:rsid w:val="003E0809"/>
    <w:rsid w:val="003E3047"/>
    <w:rsid w:val="003E5396"/>
    <w:rsid w:val="003F2ED9"/>
    <w:rsid w:val="003F36FC"/>
    <w:rsid w:val="004269AA"/>
    <w:rsid w:val="00435502"/>
    <w:rsid w:val="004367BD"/>
    <w:rsid w:val="00442B9D"/>
    <w:rsid w:val="00461BE8"/>
    <w:rsid w:val="00461E23"/>
    <w:rsid w:val="00473311"/>
    <w:rsid w:val="00487418"/>
    <w:rsid w:val="00487920"/>
    <w:rsid w:val="00487CC4"/>
    <w:rsid w:val="00494B32"/>
    <w:rsid w:val="004A7216"/>
    <w:rsid w:val="004C237C"/>
    <w:rsid w:val="004E0FE7"/>
    <w:rsid w:val="004F400F"/>
    <w:rsid w:val="004F56CF"/>
    <w:rsid w:val="005012DB"/>
    <w:rsid w:val="00505681"/>
    <w:rsid w:val="00510A0B"/>
    <w:rsid w:val="00514AEE"/>
    <w:rsid w:val="0052016E"/>
    <w:rsid w:val="00522465"/>
    <w:rsid w:val="005373DA"/>
    <w:rsid w:val="00543826"/>
    <w:rsid w:val="00560A0E"/>
    <w:rsid w:val="0057211D"/>
    <w:rsid w:val="00576A11"/>
    <w:rsid w:val="00582B8D"/>
    <w:rsid w:val="0059147B"/>
    <w:rsid w:val="00591E3E"/>
    <w:rsid w:val="005A3BB8"/>
    <w:rsid w:val="005A3E74"/>
    <w:rsid w:val="005A73DE"/>
    <w:rsid w:val="005B0BDF"/>
    <w:rsid w:val="005B4E3B"/>
    <w:rsid w:val="005C69EF"/>
    <w:rsid w:val="005D302F"/>
    <w:rsid w:val="005E2AC0"/>
    <w:rsid w:val="005E726F"/>
    <w:rsid w:val="005F3C58"/>
    <w:rsid w:val="0060275E"/>
    <w:rsid w:val="006171DC"/>
    <w:rsid w:val="00622A03"/>
    <w:rsid w:val="006236EA"/>
    <w:rsid w:val="00626CCC"/>
    <w:rsid w:val="006302C6"/>
    <w:rsid w:val="00631C05"/>
    <w:rsid w:val="00655FCB"/>
    <w:rsid w:val="00656343"/>
    <w:rsid w:val="00657835"/>
    <w:rsid w:val="006624F7"/>
    <w:rsid w:val="00662E09"/>
    <w:rsid w:val="00684B79"/>
    <w:rsid w:val="00685CE6"/>
    <w:rsid w:val="00691EF7"/>
    <w:rsid w:val="006A117C"/>
    <w:rsid w:val="006A48C7"/>
    <w:rsid w:val="006A6FC4"/>
    <w:rsid w:val="006C27D6"/>
    <w:rsid w:val="006C4648"/>
    <w:rsid w:val="006D042D"/>
    <w:rsid w:val="006E4135"/>
    <w:rsid w:val="006E43B0"/>
    <w:rsid w:val="00725E61"/>
    <w:rsid w:val="007264B7"/>
    <w:rsid w:val="00735DAF"/>
    <w:rsid w:val="0074027B"/>
    <w:rsid w:val="007511D9"/>
    <w:rsid w:val="00751AC9"/>
    <w:rsid w:val="00753BB2"/>
    <w:rsid w:val="00756A43"/>
    <w:rsid w:val="00770308"/>
    <w:rsid w:val="00774544"/>
    <w:rsid w:val="00774B12"/>
    <w:rsid w:val="0078324D"/>
    <w:rsid w:val="0078652E"/>
    <w:rsid w:val="00786C18"/>
    <w:rsid w:val="00796D81"/>
    <w:rsid w:val="007A1960"/>
    <w:rsid w:val="007B5003"/>
    <w:rsid w:val="007B5F41"/>
    <w:rsid w:val="007C27B3"/>
    <w:rsid w:val="007D12B1"/>
    <w:rsid w:val="007D2C65"/>
    <w:rsid w:val="007D38B9"/>
    <w:rsid w:val="00801325"/>
    <w:rsid w:val="00807824"/>
    <w:rsid w:val="00810528"/>
    <w:rsid w:val="008205A8"/>
    <w:rsid w:val="008205F4"/>
    <w:rsid w:val="00822FE7"/>
    <w:rsid w:val="00850236"/>
    <w:rsid w:val="00863FC1"/>
    <w:rsid w:val="0086578A"/>
    <w:rsid w:val="00865F97"/>
    <w:rsid w:val="008703BE"/>
    <w:rsid w:val="00890AD2"/>
    <w:rsid w:val="00890C90"/>
    <w:rsid w:val="00892CA1"/>
    <w:rsid w:val="008A5107"/>
    <w:rsid w:val="008C02B2"/>
    <w:rsid w:val="008C203F"/>
    <w:rsid w:val="008C2CE5"/>
    <w:rsid w:val="008C5220"/>
    <w:rsid w:val="008C713F"/>
    <w:rsid w:val="008F1DE5"/>
    <w:rsid w:val="008F4A0F"/>
    <w:rsid w:val="008F7E75"/>
    <w:rsid w:val="009042E3"/>
    <w:rsid w:val="00915CAA"/>
    <w:rsid w:val="00925001"/>
    <w:rsid w:val="00930BA4"/>
    <w:rsid w:val="00930F37"/>
    <w:rsid w:val="0093187D"/>
    <w:rsid w:val="009415C7"/>
    <w:rsid w:val="00943F34"/>
    <w:rsid w:val="00944AC0"/>
    <w:rsid w:val="009542D5"/>
    <w:rsid w:val="009621B3"/>
    <w:rsid w:val="00962B96"/>
    <w:rsid w:val="00966ACB"/>
    <w:rsid w:val="009708B5"/>
    <w:rsid w:val="0098313B"/>
    <w:rsid w:val="00983BF8"/>
    <w:rsid w:val="009907AE"/>
    <w:rsid w:val="00993579"/>
    <w:rsid w:val="00993595"/>
    <w:rsid w:val="009A5E86"/>
    <w:rsid w:val="009B3788"/>
    <w:rsid w:val="009B3CBA"/>
    <w:rsid w:val="009B46B4"/>
    <w:rsid w:val="009C7798"/>
    <w:rsid w:val="009C7BCE"/>
    <w:rsid w:val="009C7FED"/>
    <w:rsid w:val="009D5285"/>
    <w:rsid w:val="009E73A3"/>
    <w:rsid w:val="009F50BB"/>
    <w:rsid w:val="00A1311C"/>
    <w:rsid w:val="00A15F21"/>
    <w:rsid w:val="00A4143F"/>
    <w:rsid w:val="00A509BC"/>
    <w:rsid w:val="00A50EC2"/>
    <w:rsid w:val="00A62ED1"/>
    <w:rsid w:val="00A82435"/>
    <w:rsid w:val="00A91DE0"/>
    <w:rsid w:val="00A954C9"/>
    <w:rsid w:val="00AA0471"/>
    <w:rsid w:val="00AB7FE4"/>
    <w:rsid w:val="00AC45C3"/>
    <w:rsid w:val="00AC7DB3"/>
    <w:rsid w:val="00AD3A4C"/>
    <w:rsid w:val="00AD7D75"/>
    <w:rsid w:val="00AE18A1"/>
    <w:rsid w:val="00AE2C83"/>
    <w:rsid w:val="00AE66C5"/>
    <w:rsid w:val="00AE6762"/>
    <w:rsid w:val="00AF1707"/>
    <w:rsid w:val="00AF6B6B"/>
    <w:rsid w:val="00B04913"/>
    <w:rsid w:val="00B04DEC"/>
    <w:rsid w:val="00B05553"/>
    <w:rsid w:val="00B26E87"/>
    <w:rsid w:val="00B323AA"/>
    <w:rsid w:val="00B3359C"/>
    <w:rsid w:val="00B56BF2"/>
    <w:rsid w:val="00B62412"/>
    <w:rsid w:val="00B761F6"/>
    <w:rsid w:val="00B77BDF"/>
    <w:rsid w:val="00B85F21"/>
    <w:rsid w:val="00B87D9D"/>
    <w:rsid w:val="00BA447E"/>
    <w:rsid w:val="00BA6AF1"/>
    <w:rsid w:val="00BB25C5"/>
    <w:rsid w:val="00BB3B5F"/>
    <w:rsid w:val="00BB6AEB"/>
    <w:rsid w:val="00BC30C8"/>
    <w:rsid w:val="00BD36A3"/>
    <w:rsid w:val="00BD62CD"/>
    <w:rsid w:val="00BE1D5D"/>
    <w:rsid w:val="00BE2B38"/>
    <w:rsid w:val="00BE6598"/>
    <w:rsid w:val="00BF05FD"/>
    <w:rsid w:val="00BF1CDC"/>
    <w:rsid w:val="00BF262A"/>
    <w:rsid w:val="00BF4127"/>
    <w:rsid w:val="00C01BA6"/>
    <w:rsid w:val="00C04514"/>
    <w:rsid w:val="00C053E4"/>
    <w:rsid w:val="00C05D99"/>
    <w:rsid w:val="00C14EBD"/>
    <w:rsid w:val="00C15AA7"/>
    <w:rsid w:val="00C17D64"/>
    <w:rsid w:val="00C20132"/>
    <w:rsid w:val="00C35D00"/>
    <w:rsid w:val="00C644D8"/>
    <w:rsid w:val="00C664AC"/>
    <w:rsid w:val="00C66C9E"/>
    <w:rsid w:val="00C716A2"/>
    <w:rsid w:val="00C73FB3"/>
    <w:rsid w:val="00C74413"/>
    <w:rsid w:val="00C8707D"/>
    <w:rsid w:val="00C929A4"/>
    <w:rsid w:val="00C93190"/>
    <w:rsid w:val="00CA6E75"/>
    <w:rsid w:val="00CB22E1"/>
    <w:rsid w:val="00CB7C14"/>
    <w:rsid w:val="00CC113B"/>
    <w:rsid w:val="00CE6B1C"/>
    <w:rsid w:val="00CF337B"/>
    <w:rsid w:val="00CF36B8"/>
    <w:rsid w:val="00D00017"/>
    <w:rsid w:val="00D04006"/>
    <w:rsid w:val="00D07717"/>
    <w:rsid w:val="00D131D4"/>
    <w:rsid w:val="00D2236F"/>
    <w:rsid w:val="00D22A14"/>
    <w:rsid w:val="00D23BEF"/>
    <w:rsid w:val="00D3454D"/>
    <w:rsid w:val="00D3584E"/>
    <w:rsid w:val="00D37464"/>
    <w:rsid w:val="00D40F8A"/>
    <w:rsid w:val="00D55404"/>
    <w:rsid w:val="00D562D9"/>
    <w:rsid w:val="00D65ADD"/>
    <w:rsid w:val="00D66123"/>
    <w:rsid w:val="00D815EC"/>
    <w:rsid w:val="00D866DE"/>
    <w:rsid w:val="00D936CD"/>
    <w:rsid w:val="00DA0301"/>
    <w:rsid w:val="00DB3BA7"/>
    <w:rsid w:val="00DC6F5A"/>
    <w:rsid w:val="00DD40AB"/>
    <w:rsid w:val="00DE0707"/>
    <w:rsid w:val="00DE07ED"/>
    <w:rsid w:val="00DE4A6F"/>
    <w:rsid w:val="00DE4E9A"/>
    <w:rsid w:val="00DE6176"/>
    <w:rsid w:val="00DF118E"/>
    <w:rsid w:val="00DF1ED7"/>
    <w:rsid w:val="00DF4735"/>
    <w:rsid w:val="00E07757"/>
    <w:rsid w:val="00E13078"/>
    <w:rsid w:val="00E130CE"/>
    <w:rsid w:val="00E15018"/>
    <w:rsid w:val="00E1781C"/>
    <w:rsid w:val="00E20E2E"/>
    <w:rsid w:val="00E24E2D"/>
    <w:rsid w:val="00E52FDA"/>
    <w:rsid w:val="00E54B8E"/>
    <w:rsid w:val="00E61C67"/>
    <w:rsid w:val="00E62686"/>
    <w:rsid w:val="00E71A3B"/>
    <w:rsid w:val="00E86179"/>
    <w:rsid w:val="00E86401"/>
    <w:rsid w:val="00E86CD0"/>
    <w:rsid w:val="00E90D1A"/>
    <w:rsid w:val="00E93E6C"/>
    <w:rsid w:val="00EA3973"/>
    <w:rsid w:val="00EA3D4A"/>
    <w:rsid w:val="00EB20AA"/>
    <w:rsid w:val="00EB2C99"/>
    <w:rsid w:val="00EB4A4F"/>
    <w:rsid w:val="00EB7233"/>
    <w:rsid w:val="00EC3125"/>
    <w:rsid w:val="00EC760D"/>
    <w:rsid w:val="00ED30D2"/>
    <w:rsid w:val="00EE6E73"/>
    <w:rsid w:val="00F11612"/>
    <w:rsid w:val="00F20CBB"/>
    <w:rsid w:val="00F23A16"/>
    <w:rsid w:val="00F30AC3"/>
    <w:rsid w:val="00F42920"/>
    <w:rsid w:val="00F44D9A"/>
    <w:rsid w:val="00F638B4"/>
    <w:rsid w:val="00F7139F"/>
    <w:rsid w:val="00F84DE7"/>
    <w:rsid w:val="00FA05FF"/>
    <w:rsid w:val="00FA1667"/>
    <w:rsid w:val="00FA57F5"/>
    <w:rsid w:val="00FB275F"/>
    <w:rsid w:val="00FC40CF"/>
    <w:rsid w:val="00FD13CD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D4"/>
    <w:rPr>
      <w:rFonts w:cs="Angsana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F262A"/>
    <w:pPr>
      <w:keepNext/>
      <w:ind w:right="-360"/>
      <w:jc w:val="both"/>
      <w:outlineLvl w:val="0"/>
    </w:pPr>
    <w:rPr>
      <w:rFonts w:ascii="Times" w:eastAsia="Times" w:hAnsi="Times" w:cs="Times New Roman"/>
      <w:b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23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F262A"/>
    <w:pPr>
      <w:ind w:right="-360"/>
      <w:jc w:val="both"/>
    </w:pPr>
    <w:rPr>
      <w:rFonts w:ascii="Times" w:eastAsia="Times" w:hAnsi="Times" w:cs="Times New Roman"/>
      <w:szCs w:val="20"/>
      <w:lang w:eastAsia="en-US" w:bidi="ar-SA"/>
    </w:rPr>
  </w:style>
  <w:style w:type="paragraph" w:styleId="BodyText2">
    <w:name w:val="Body Text 2"/>
    <w:basedOn w:val="Normal"/>
    <w:rsid w:val="00BF262A"/>
    <w:pPr>
      <w:ind w:right="-360"/>
      <w:jc w:val="both"/>
    </w:pPr>
    <w:rPr>
      <w:rFonts w:ascii="Times" w:eastAsia="Times" w:hAnsi="Times" w:cs="Times New Roman"/>
      <w:b/>
      <w:szCs w:val="20"/>
      <w:lang w:eastAsia="en-US" w:bidi="ar-SA"/>
    </w:rPr>
  </w:style>
  <w:style w:type="paragraph" w:styleId="BlockText">
    <w:name w:val="Block Text"/>
    <w:basedOn w:val="Normal"/>
    <w:rsid w:val="00BF262A"/>
    <w:pPr>
      <w:ind w:left="2160" w:right="1080"/>
      <w:jc w:val="both"/>
    </w:pPr>
    <w:rPr>
      <w:rFonts w:ascii="Times" w:eastAsia="Times" w:hAnsi="Times" w:cs="Times New Roman"/>
      <w:b/>
      <w:szCs w:val="20"/>
      <w:lang w:eastAsia="en-US" w:bidi="ar-SA"/>
    </w:rPr>
  </w:style>
  <w:style w:type="paragraph" w:styleId="Title">
    <w:name w:val="Title"/>
    <w:basedOn w:val="Normal"/>
    <w:qFormat/>
    <w:rsid w:val="00863FC1"/>
    <w:pPr>
      <w:jc w:val="center"/>
    </w:pPr>
    <w:rPr>
      <w:rFonts w:eastAsia="Times New Roman"/>
      <w:b/>
      <w:bCs/>
      <w:sz w:val="40"/>
      <w:szCs w:val="40"/>
      <w:lang w:eastAsia="en-US"/>
    </w:rPr>
  </w:style>
  <w:style w:type="table" w:styleId="TableGrid">
    <w:name w:val="Table Grid"/>
    <w:basedOn w:val="TableNormal"/>
    <w:rsid w:val="0052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7D9D"/>
  </w:style>
  <w:style w:type="character" w:styleId="Hyperlink">
    <w:name w:val="Hyperlink"/>
    <w:rsid w:val="00D07717"/>
    <w:rPr>
      <w:color w:val="0000FF"/>
      <w:u w:val="single"/>
    </w:rPr>
  </w:style>
  <w:style w:type="character" w:styleId="Strong">
    <w:name w:val="Strong"/>
    <w:qFormat/>
    <w:rsid w:val="000E596E"/>
    <w:rPr>
      <w:b/>
      <w:bCs/>
    </w:rPr>
  </w:style>
  <w:style w:type="paragraph" w:styleId="BalloonText">
    <w:name w:val="Balloon Text"/>
    <w:basedOn w:val="Normal"/>
    <w:link w:val="BalloonTextChar"/>
    <w:rsid w:val="00DE4E9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E4E9A"/>
    <w:rPr>
      <w:rFonts w:ascii="Tahoma" w:hAnsi="Tahoma" w:cs="Angsana New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D4"/>
    <w:rPr>
      <w:rFonts w:cs="Angsana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F262A"/>
    <w:pPr>
      <w:keepNext/>
      <w:ind w:right="-360"/>
      <w:jc w:val="both"/>
      <w:outlineLvl w:val="0"/>
    </w:pPr>
    <w:rPr>
      <w:rFonts w:ascii="Times" w:eastAsia="Times" w:hAnsi="Times" w:cs="Times New Roman"/>
      <w:b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23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F262A"/>
    <w:pPr>
      <w:ind w:right="-360"/>
      <w:jc w:val="both"/>
    </w:pPr>
    <w:rPr>
      <w:rFonts w:ascii="Times" w:eastAsia="Times" w:hAnsi="Times" w:cs="Times New Roman"/>
      <w:szCs w:val="20"/>
      <w:lang w:eastAsia="en-US" w:bidi="ar-SA"/>
    </w:rPr>
  </w:style>
  <w:style w:type="paragraph" w:styleId="BodyText2">
    <w:name w:val="Body Text 2"/>
    <w:basedOn w:val="Normal"/>
    <w:rsid w:val="00BF262A"/>
    <w:pPr>
      <w:ind w:right="-360"/>
      <w:jc w:val="both"/>
    </w:pPr>
    <w:rPr>
      <w:rFonts w:ascii="Times" w:eastAsia="Times" w:hAnsi="Times" w:cs="Times New Roman"/>
      <w:b/>
      <w:szCs w:val="20"/>
      <w:lang w:eastAsia="en-US" w:bidi="ar-SA"/>
    </w:rPr>
  </w:style>
  <w:style w:type="paragraph" w:styleId="BlockText">
    <w:name w:val="Block Text"/>
    <w:basedOn w:val="Normal"/>
    <w:rsid w:val="00BF262A"/>
    <w:pPr>
      <w:ind w:left="2160" w:right="1080"/>
      <w:jc w:val="both"/>
    </w:pPr>
    <w:rPr>
      <w:rFonts w:ascii="Times" w:eastAsia="Times" w:hAnsi="Times" w:cs="Times New Roman"/>
      <w:b/>
      <w:szCs w:val="20"/>
      <w:lang w:eastAsia="en-US" w:bidi="ar-SA"/>
    </w:rPr>
  </w:style>
  <w:style w:type="paragraph" w:styleId="Title">
    <w:name w:val="Title"/>
    <w:basedOn w:val="Normal"/>
    <w:qFormat/>
    <w:rsid w:val="00863FC1"/>
    <w:pPr>
      <w:jc w:val="center"/>
    </w:pPr>
    <w:rPr>
      <w:rFonts w:eastAsia="Times New Roman"/>
      <w:b/>
      <w:bCs/>
      <w:sz w:val="40"/>
      <w:szCs w:val="40"/>
      <w:lang w:eastAsia="en-US"/>
    </w:rPr>
  </w:style>
  <w:style w:type="table" w:styleId="TableGrid">
    <w:name w:val="Table Grid"/>
    <w:basedOn w:val="TableNormal"/>
    <w:rsid w:val="0052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7D9D"/>
  </w:style>
  <w:style w:type="character" w:styleId="Hyperlink">
    <w:name w:val="Hyperlink"/>
    <w:rsid w:val="00D07717"/>
    <w:rPr>
      <w:color w:val="0000FF"/>
      <w:u w:val="single"/>
    </w:rPr>
  </w:style>
  <w:style w:type="character" w:styleId="Strong">
    <w:name w:val="Strong"/>
    <w:qFormat/>
    <w:rsid w:val="000E596E"/>
    <w:rPr>
      <w:b/>
      <w:bCs/>
    </w:rPr>
  </w:style>
  <w:style w:type="paragraph" w:styleId="BalloonText">
    <w:name w:val="Balloon Text"/>
    <w:basedOn w:val="Normal"/>
    <w:link w:val="BalloonTextChar"/>
    <w:rsid w:val="00DE4E9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E4E9A"/>
    <w:rPr>
      <w:rFonts w:ascii="Tahoma" w:hAnsi="Tahoma" w:cs="Angsana New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y.davy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lairaw\LOCALS~1\Temp\BOT_Nomination_Form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09C6-7C96-4991-92F8-FB5517B3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BOT_Nomination_Form_2018</Template>
  <TotalTime>1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‘Tab’ to go to the next field</vt:lpstr>
    </vt:vector>
  </TitlesOfParts>
  <Company/>
  <LinksUpToDate>false</LinksUpToDate>
  <CharactersWithSpaces>2744</CharactersWithSpaces>
  <SharedDoc>false</SharedDoc>
  <HLinks>
    <vt:vector size="6" baseType="variant">
      <vt:variant>
        <vt:i4>7077902</vt:i4>
      </vt:variant>
      <vt:variant>
        <vt:i4>130</vt:i4>
      </vt:variant>
      <vt:variant>
        <vt:i4>0</vt:i4>
      </vt:variant>
      <vt:variant>
        <vt:i4>5</vt:i4>
      </vt:variant>
      <vt:variant>
        <vt:lpwstr>mailto:joy.davy@yahoo.com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‘Tab’ to go to the next field</dc:title>
  <dc:creator>Walairat (Oor) WATTANA-UNGKOON</dc:creator>
  <cp:lastModifiedBy>henrietta bulliner</cp:lastModifiedBy>
  <cp:revision>2</cp:revision>
  <cp:lastPrinted>2017-03-23T04:21:00Z</cp:lastPrinted>
  <dcterms:created xsi:type="dcterms:W3CDTF">2018-03-14T03:49:00Z</dcterms:created>
  <dcterms:modified xsi:type="dcterms:W3CDTF">2018-03-14T03:49:00Z</dcterms:modified>
</cp:coreProperties>
</file>